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13774757"/>
        <w:docPartObj>
          <w:docPartGallery w:val="Cover Pages"/>
          <w:docPartUnique/>
        </w:docPartObj>
      </w:sdtPr>
      <w:sdtEndPr/>
      <w:sdtContent>
        <w:p w14:paraId="1E6ED509" w14:textId="77777777" w:rsidR="00B904AE" w:rsidRDefault="004402B0" w:rsidP="00B904AE">
          <w:r>
            <w:rPr>
              <w:noProof/>
            </w:rPr>
            <mc:AlternateContent>
              <mc:Choice Requires="wpg">
                <w:drawing>
                  <wp:anchor distT="0" distB="0" distL="114300" distR="114300" simplePos="0" relativeHeight="251658240" behindDoc="1" locked="0" layoutInCell="1" allowOverlap="1" wp14:anchorId="4381D18C" wp14:editId="6650BA81">
                    <wp:simplePos x="0" y="0"/>
                    <wp:positionH relativeFrom="page">
                      <wp:align>right</wp:align>
                    </wp:positionH>
                    <wp:positionV relativeFrom="paragraph">
                      <wp:posOffset>-909955</wp:posOffset>
                    </wp:positionV>
                    <wp:extent cx="7560000" cy="10693488"/>
                    <wp:effectExtent l="0" t="0" r="3175" b="0"/>
                    <wp:wrapNone/>
                    <wp:docPr id="1" name="Group 1"/>
                    <wp:cNvGraphicFramePr/>
                    <a:graphic xmlns:a="http://schemas.openxmlformats.org/drawingml/2006/main">
                      <a:graphicData uri="http://schemas.microsoft.com/office/word/2010/wordprocessingGroup">
                        <wpg:wgp>
                          <wpg:cNvGrpSpPr/>
                          <wpg:grpSpPr>
                            <a:xfrm>
                              <a:off x="0" y="0"/>
                              <a:ext cx="7560000" cy="10693488"/>
                              <a:chOff x="0" y="0"/>
                              <a:chExt cx="7560000" cy="10693488"/>
                            </a:xfrm>
                          </wpg:grpSpPr>
                          <pic:pic xmlns:pic="http://schemas.openxmlformats.org/drawingml/2006/picture">
                            <pic:nvPicPr>
                              <pic:cNvPr id="3" name="Picture 3" descr="A green and white rectangle with stripes&#10;&#10;Description automatically generated"/>
                              <pic:cNvPicPr preferRelativeResize="0">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93488"/>
                              </a:xfrm>
                              <a:prstGeom prst="rect">
                                <a:avLst/>
                              </a:prstGeom>
                            </pic:spPr>
                          </pic:pic>
                          <pic:pic xmlns:pic="http://schemas.openxmlformats.org/drawingml/2006/picture">
                            <pic:nvPicPr>
                              <pic:cNvPr id="7" name="Picture 7" descr="A close up of a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05517" y="588396"/>
                                <a:ext cx="3676650" cy="810895"/>
                              </a:xfrm>
                              <a:prstGeom prst="rect">
                                <a:avLst/>
                              </a:prstGeom>
                            </pic:spPr>
                          </pic:pic>
                        </wpg:wgp>
                      </a:graphicData>
                    </a:graphic>
                  </wp:anchor>
                </w:drawing>
              </mc:Choice>
              <mc:Fallback>
                <w:pict>
                  <v:group w14:anchorId="7D5F5196" id="Group 1" o:spid="_x0000_s1026" style="position:absolute;margin-left:544.1pt;margin-top:-71.65pt;width:595.3pt;height:842pt;z-index:-251658240;mso-position-horizontal:right;mso-position-horizontal-relative:page" coordsize="75600,106934"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KPD94cGFja2V0IGVuZD0i&#10;dyI/Pv/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green and white rectangle with stripes&#10;&#10;Description automatically generated" style="position:absolute;width:75600;height:1069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">
                      <v:imagedata r:id="rId13" o:title="A green and white rectangle with stripes&#10;&#10;Description automatically generated"/>
                    </v:shape>
                    <v:shape id="Picture 7" o:spid="_x0000_s1028" type="#_x0000_t75" alt="A close up of a logo&#10;&#10;Description automatically generated" style="position:absolute;left:4055;top:5883;width:36766;height:8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">
                      <v:imagedata r:id="rId14" o:title="A close up of a logo&#10;&#10;Description automatically generated"/>
                    </v:shape>
                    <w10:wrap anchorx="page"/>
                  </v:group>
                </w:pict>
              </mc:Fallback>
            </mc:AlternateContent>
          </w:r>
        </w:p>
        <w:p w14:paraId="1CEF7983" w14:textId="77777777" w:rsidR="00B904AE" w:rsidRDefault="00B904AE" w:rsidP="00B904AE">
          <w:pPr>
            <w:pStyle w:val="Titlepageheading"/>
          </w:pPr>
        </w:p>
        <w:p w14:paraId="2A1555C2" w14:textId="77777777" w:rsidR="00B904AE" w:rsidRDefault="00B904AE" w:rsidP="00B904AE">
          <w:pPr>
            <w:pStyle w:val="Titlepageheading"/>
          </w:pPr>
        </w:p>
        <w:p w14:paraId="0F87ABAD" w14:textId="77777777" w:rsidR="00B904AE" w:rsidRDefault="00B904AE" w:rsidP="00B904AE">
          <w:pPr>
            <w:pStyle w:val="Titlepageheading"/>
          </w:pPr>
        </w:p>
        <w:p w14:paraId="62D1C82A" w14:textId="77777777" w:rsidR="00B904AE" w:rsidRDefault="00B904AE" w:rsidP="00B904AE">
          <w:pPr>
            <w:pStyle w:val="Titlepageheading"/>
          </w:pPr>
        </w:p>
        <w:p w14:paraId="24F8D591" w14:textId="253395A6" w:rsidR="00B904AE" w:rsidRPr="008056B2" w:rsidRDefault="00DD6E5A" w:rsidP="00B904AE">
          <w:pPr>
            <w:pStyle w:val="Titlepageheading"/>
          </w:pPr>
          <w:r>
            <w:t>Annual inspections</w:t>
          </w:r>
          <w:r w:rsidR="00CE3E3E">
            <w:t xml:space="preserve"> – process and form</w:t>
          </w:r>
        </w:p>
        <w:p w14:paraId="7925DB23" w14:textId="77777777" w:rsidR="00B904AE" w:rsidRPr="008056B2" w:rsidRDefault="00B904AE" w:rsidP="00B904AE">
          <w:pPr>
            <w:rPr>
              <w:rFonts w:cs="Arial"/>
              <w:color w:val="FFFFFF" w:themeColor="background1"/>
              <w:sz w:val="72"/>
              <w:szCs w:val="72"/>
            </w:rPr>
          </w:pPr>
        </w:p>
        <w:p w14:paraId="3C54C826" w14:textId="53F68E09" w:rsidR="00B904AE" w:rsidRPr="002F4B02" w:rsidRDefault="00DD6E5A" w:rsidP="00B904AE">
          <w:pPr>
            <w:pStyle w:val="Titlepagesubheading"/>
            <w:rPr>
              <w:sz w:val="52"/>
              <w:szCs w:val="40"/>
            </w:rPr>
          </w:pPr>
          <w:r>
            <w:rPr>
              <w:sz w:val="52"/>
              <w:szCs w:val="40"/>
            </w:rPr>
            <w:t>Annex to the Guide to Safety Certification</w:t>
          </w:r>
        </w:p>
        <w:p w14:paraId="1B8F2C27" w14:textId="77777777" w:rsidR="00B904AE" w:rsidRDefault="00B904AE"/>
        <w:p w14:paraId="5E9D9F8B" w14:textId="77777777" w:rsidR="00B904AE" w:rsidRDefault="00B904AE"/>
        <w:p w14:paraId="043E6D77" w14:textId="77777777" w:rsidR="00DD6E5A" w:rsidRDefault="00B904AE" w:rsidP="00DD6E5A">
          <w:pPr>
            <w:pStyle w:val="Heading1"/>
          </w:pPr>
          <w:r>
            <w:br w:type="page"/>
          </w:r>
          <w:r w:rsidR="00DD6E5A">
            <w:lastRenderedPageBreak/>
            <w:t>Introduction</w:t>
          </w:r>
        </w:p>
        <w:p w14:paraId="494D6EFE" w14:textId="25C95A53" w:rsidR="00DD6E5A" w:rsidRPr="00DD6E5A" w:rsidRDefault="00DD6E5A" w:rsidP="00DD6E5A">
          <w:r w:rsidRPr="00DD6E5A">
            <w:t xml:space="preserve">This </w:t>
          </w:r>
          <w:r>
            <w:t>A</w:t>
          </w:r>
          <w:r w:rsidRPr="00DD6E5A">
            <w:t xml:space="preserve">nnex is designed to assist local authorities in carrying out an inspection of a sports ground in accordance with the provisions of section 10B the </w:t>
          </w:r>
          <w:hyperlink r:id="rId15" w:history="1">
            <w:r w:rsidRPr="00DD6E5A">
              <w:rPr>
                <w:rStyle w:val="Hyperlink"/>
              </w:rPr>
              <w:t>Safety of Sports Grounds Act 1975</w:t>
            </w:r>
          </w:hyperlink>
          <w:r w:rsidRPr="00DD6E5A">
            <w:t xml:space="preserve"> (1975 Act).</w:t>
          </w:r>
          <w:r w:rsidR="00131781">
            <w:t xml:space="preserve">  </w:t>
          </w:r>
          <w:r w:rsidRPr="00DD6E5A">
            <w:t xml:space="preserve">The statutory guidance is </w:t>
          </w:r>
          <w:r w:rsidR="00A83158">
            <w:t xml:space="preserve">provided </w:t>
          </w:r>
          <w:r w:rsidRPr="00DD6E5A">
            <w:t xml:space="preserve">in </w:t>
          </w:r>
          <w:hyperlink r:id="rId16" w:history="1">
            <w:r w:rsidRPr="00DD6E5A">
              <w:rPr>
                <w:rStyle w:val="Hyperlink"/>
              </w:rPr>
              <w:t>Home Office Circular 72/1987</w:t>
            </w:r>
          </w:hyperlink>
          <w:r w:rsidRPr="00DD6E5A">
            <w:t xml:space="preserve">. </w:t>
          </w:r>
        </w:p>
        <w:p w14:paraId="748DAD60" w14:textId="6930A1C0" w:rsidR="00BF2633" w:rsidRPr="00BF2633" w:rsidRDefault="00BF2633" w:rsidP="00BF2633">
          <w:r w:rsidRPr="00BF2633">
            <w:t xml:space="preserve">This annex </w:t>
          </w:r>
          <w:r w:rsidR="00AB0C31">
            <w:t xml:space="preserve">supports the content in the Guide to Safety Certification. It </w:t>
          </w:r>
          <w:r w:rsidRPr="00BF2633">
            <w:t>seeks to present key information in a single document and support  the statutory guidance in line with the modern approach to testing and embrace the latest developments in safety management. However, local authorities must ensure that they are fully aware of the contents of the statutory guidance given in Home Office Circular 72/</w:t>
          </w:r>
          <w:r w:rsidR="00AB0C31">
            <w:t>19</w:t>
          </w:r>
          <w:r w:rsidRPr="00BF2633">
            <w:t xml:space="preserve">87 before carrying out any </w:t>
          </w:r>
          <w:r>
            <w:t>a</w:t>
          </w:r>
          <w:r w:rsidRPr="00BF2633">
            <w:t xml:space="preserve">nnual </w:t>
          </w:r>
          <w:r>
            <w:t>i</w:t>
          </w:r>
          <w:r w:rsidRPr="00BF2633">
            <w:t xml:space="preserve">nspection.  </w:t>
          </w:r>
        </w:p>
        <w:p w14:paraId="55DD43BD" w14:textId="77777777" w:rsidR="00DD6E5A" w:rsidRPr="00DD6E5A" w:rsidRDefault="00DD6E5A" w:rsidP="00DD6E5A">
          <w:r w:rsidRPr="00DD6E5A">
            <w:t>It should be noted that, owing to the wide variation of conditions and facilities to be found at sports grounds, this annex does not seek to cover all elements likely to be considered when carrying out the Annual Inspection. This is because the assessment should be specific to each individual ground taking full account of each different design and circumstances of a ground.</w:t>
          </w:r>
        </w:p>
        <w:p w14:paraId="305B6D55" w14:textId="77777777" w:rsidR="00DD6E5A" w:rsidRDefault="005B7888" w:rsidP="00DD6E5A"/>
      </w:sdtContent>
    </w:sdt>
    <w:p w14:paraId="06BFBD66" w14:textId="496472BD" w:rsidR="00DD6E5A" w:rsidRPr="00DD6E5A" w:rsidRDefault="00DD6E5A" w:rsidP="00DD6E5A">
      <w:pPr>
        <w:pStyle w:val="Heading1"/>
      </w:pPr>
      <w:r w:rsidRPr="00DD6E5A">
        <w:t xml:space="preserve">What is the </w:t>
      </w:r>
      <w:r w:rsidR="00591433">
        <w:t>a</w:t>
      </w:r>
      <w:r w:rsidRPr="00DD6E5A">
        <w:t xml:space="preserve">nnual </w:t>
      </w:r>
      <w:r w:rsidR="00591433">
        <w:t>i</w:t>
      </w:r>
      <w:r w:rsidRPr="00DD6E5A">
        <w:t>nspection?</w:t>
      </w:r>
    </w:p>
    <w:p w14:paraId="1FA11E86" w14:textId="7E318324" w:rsidR="00DD6E5A" w:rsidRPr="00DD6E5A" w:rsidRDefault="00DD6E5A" w:rsidP="00DD6E5A">
      <w:r w:rsidRPr="00DD6E5A">
        <w:t xml:space="preserve">The </w:t>
      </w:r>
      <w:r w:rsidR="00591433">
        <w:t>a</w:t>
      </w:r>
      <w:r w:rsidRPr="00DD6E5A">
        <w:t xml:space="preserve">nnual </w:t>
      </w:r>
      <w:r w:rsidR="00591433">
        <w:t>i</w:t>
      </w:r>
      <w:r w:rsidRPr="00DD6E5A">
        <w:t xml:space="preserve">nspection is a statutory requirement </w:t>
      </w:r>
      <w:r w:rsidR="003645EF">
        <w:t xml:space="preserve">placed </w:t>
      </w:r>
      <w:r w:rsidRPr="00DD6E5A">
        <w:t>on the local authority to carry out an inspection of the sports ground on a non-match day to inspect the physical condition of the ground and equipment along with any records maintained by ground management.</w:t>
      </w:r>
    </w:p>
    <w:p w14:paraId="031CB74D" w14:textId="4C810439" w:rsidR="00DD6E5A" w:rsidRPr="00DD6E5A" w:rsidRDefault="00DD6E5A" w:rsidP="00DD6E5A">
      <w:r w:rsidRPr="00DD6E5A">
        <w:t>Section 10B of the 1975 Act provides that:</w:t>
      </w:r>
    </w:p>
    <w:p w14:paraId="7FB0B66C" w14:textId="77777777" w:rsidR="00DD6E5A" w:rsidRPr="00DD6E5A" w:rsidRDefault="00DD6E5A" w:rsidP="00664D60">
      <w:pPr>
        <w:ind w:left="567"/>
        <w:rPr>
          <w:i/>
          <w:iCs/>
        </w:rPr>
      </w:pPr>
      <w:r w:rsidRPr="00DD6E5A">
        <w:rPr>
          <w:i/>
          <w:iCs/>
        </w:rPr>
        <w:t xml:space="preserve">“It shall be the duty of every local authority to enforce within their area the provisions of this Act and of regulations made under it and for that purpose to arrange for </w:t>
      </w:r>
      <w:r w:rsidRPr="00DD6E5A">
        <w:rPr>
          <w:i/>
          <w:iCs/>
          <w:u w:val="single"/>
        </w:rPr>
        <w:t>the periodical inspection</w:t>
      </w:r>
      <w:r w:rsidRPr="00DD6E5A">
        <w:rPr>
          <w:i/>
          <w:iCs/>
        </w:rPr>
        <w:t xml:space="preserve"> of designated sports grounds ……….”</w:t>
      </w:r>
    </w:p>
    <w:p w14:paraId="395348F2" w14:textId="4F2C9C49" w:rsidR="00DD6E5A" w:rsidRPr="00DD6E5A" w:rsidRDefault="00DD6E5A" w:rsidP="00DD6E5A">
      <w:r w:rsidRPr="00DD6E5A">
        <w:t xml:space="preserve">That section goes on to explain that “periodical” means at least once in every 12 months and requires local authorities undertaking those inspections to act in accordance with such guidance as the Secretary of State may give them, </w:t>
      </w:r>
      <w:r w:rsidR="00975F25">
        <w:t>as</w:t>
      </w:r>
      <w:r w:rsidRPr="00DD6E5A">
        <w:t xml:space="preserve"> </w:t>
      </w:r>
      <w:r w:rsidR="00975F25">
        <w:t>provided</w:t>
      </w:r>
      <w:r w:rsidRPr="00DD6E5A">
        <w:t xml:space="preserve"> in Home Office Circular 72/1987.</w:t>
      </w:r>
    </w:p>
    <w:p w14:paraId="4B22321F" w14:textId="77777777" w:rsidR="00DD6E5A" w:rsidRPr="00DD6E5A" w:rsidRDefault="00DD6E5A" w:rsidP="00DD6E5A">
      <w:r w:rsidRPr="00DD6E5A">
        <w:t xml:space="preserve">Due to the periodic inspection being carried out at least every 12 months it became more commonly known as an “Annual Inspection”. </w:t>
      </w:r>
    </w:p>
    <w:p w14:paraId="79E9B0AA" w14:textId="4EA062EC" w:rsidR="00DD6E5A" w:rsidRPr="00153992" w:rsidRDefault="00DD6E5A" w:rsidP="00153992">
      <w:r w:rsidRPr="00B702FF">
        <w:t xml:space="preserve">For designated grounds and regulated stands with accommodation for over 2,000 spectators, the </w:t>
      </w:r>
      <w:r w:rsidR="00A547F9" w:rsidRPr="00B702FF">
        <w:t>H</w:t>
      </w:r>
      <w:r w:rsidRPr="00B702FF">
        <w:t xml:space="preserve">ome </w:t>
      </w:r>
      <w:r w:rsidR="007F74F6" w:rsidRPr="00B702FF">
        <w:t>O</w:t>
      </w:r>
      <w:r w:rsidRPr="00B702FF">
        <w:t xml:space="preserve">ffice Circular </w:t>
      </w:r>
      <w:r w:rsidR="00923844">
        <w:t>states</w:t>
      </w:r>
      <w:r w:rsidRPr="00B702FF">
        <w:t xml:space="preserve"> there should be one inspection every calendar year</w:t>
      </w:r>
      <w:r w:rsidR="000D26B7" w:rsidRPr="00B702FF">
        <w:t xml:space="preserve">. </w:t>
      </w:r>
      <w:r w:rsidR="00B702FF" w:rsidRPr="00B702FF">
        <w:t xml:space="preserve">For regulated stand or stands with a spectator capacity of under 2000 the minimum is </w:t>
      </w:r>
      <w:r w:rsidR="00B702FF" w:rsidRPr="00153992">
        <w:t>once every two calendar years.</w:t>
      </w:r>
    </w:p>
    <w:p w14:paraId="1DB0E248" w14:textId="15840531" w:rsidR="00153992" w:rsidRPr="00153992" w:rsidRDefault="00153992" w:rsidP="00153992">
      <w:r w:rsidRPr="00153992">
        <w:t xml:space="preserve">In addition to this statutory </w:t>
      </w:r>
      <w:r>
        <w:t>a</w:t>
      </w:r>
      <w:r w:rsidRPr="00153992">
        <w:t xml:space="preserve">nnual </w:t>
      </w:r>
      <w:r>
        <w:t>i</w:t>
      </w:r>
      <w:r w:rsidRPr="00153992">
        <w:t xml:space="preserve">nspection local authorities should also undertake inspections of the ground while it is in use both to monitor compliance with the safety certificate and to observe the safety management operation.  Such inspections are referred to as “During Performance Inspections” and their frequency should be determined on a risk assessed basis. </w:t>
      </w:r>
    </w:p>
    <w:p w14:paraId="55ABB1B7" w14:textId="42A14704" w:rsidR="00CD50BA" w:rsidRDefault="00CD50BA" w:rsidP="00CD50BA">
      <w:r w:rsidRPr="00CD50BA">
        <w:t xml:space="preserve">The local authority </w:t>
      </w:r>
      <w:r w:rsidR="00BA0B43">
        <w:t>a</w:t>
      </w:r>
      <w:r w:rsidRPr="00CD50BA">
        <w:t xml:space="preserve">nnual </w:t>
      </w:r>
      <w:r w:rsidR="00BA0B43">
        <w:t>i</w:t>
      </w:r>
      <w:r w:rsidRPr="00CD50BA">
        <w:t>nspection should not be confused with the detailed, </w:t>
      </w:r>
      <w:r w:rsidR="00BA0B43">
        <w:t>a</w:t>
      </w:r>
      <w:r w:rsidRPr="00CD50BA">
        <w:t xml:space="preserve">nnual </w:t>
      </w:r>
      <w:r w:rsidR="00BA0B43">
        <w:t>i</w:t>
      </w:r>
      <w:r w:rsidRPr="00CD50BA">
        <w:t>nspection of all structures carried out by the clubs' structural engineer.</w:t>
      </w:r>
    </w:p>
    <w:p w14:paraId="2FE6F996" w14:textId="77777777" w:rsidR="008B2C52" w:rsidRPr="00CD50BA" w:rsidRDefault="008B2C52" w:rsidP="00CD50BA"/>
    <w:p w14:paraId="470FD6FA" w14:textId="4332F2D8" w:rsidR="00DD6E5A" w:rsidRPr="00DD6E5A" w:rsidRDefault="00DD6E5A" w:rsidP="00DD6E5A">
      <w:pPr>
        <w:pStyle w:val="Heading1"/>
      </w:pPr>
      <w:r w:rsidRPr="00DD6E5A">
        <w:t xml:space="preserve">Who should be involved in carrying out the </w:t>
      </w:r>
      <w:r w:rsidR="00B233DF">
        <w:t>a</w:t>
      </w:r>
      <w:r w:rsidRPr="00DD6E5A">
        <w:t xml:space="preserve">nnual </w:t>
      </w:r>
      <w:r w:rsidR="00B233DF">
        <w:t>i</w:t>
      </w:r>
      <w:r w:rsidRPr="00DD6E5A">
        <w:t>nspection?</w:t>
      </w:r>
    </w:p>
    <w:p w14:paraId="45B721D7" w14:textId="14FE4243" w:rsidR="00DD6E5A" w:rsidRPr="00DD6E5A" w:rsidRDefault="00DD6E5A" w:rsidP="00DD6E5A">
      <w:r w:rsidRPr="00DD6E5A">
        <w:t>Home Office Circular 72/1987 advises that</w:t>
      </w:r>
      <w:r w:rsidR="00B233DF">
        <w:t>:</w:t>
      </w:r>
    </w:p>
    <w:p w14:paraId="1D9A19F6" w14:textId="77777777" w:rsidR="00DD6E5A" w:rsidRPr="00DD6E5A" w:rsidRDefault="00DD6E5A" w:rsidP="00B233DF">
      <w:pPr>
        <w:ind w:left="567"/>
        <w:rPr>
          <w:i/>
          <w:iCs/>
        </w:rPr>
      </w:pPr>
      <w:r w:rsidRPr="00DD6E5A">
        <w:rPr>
          <w:i/>
          <w:iCs/>
        </w:rPr>
        <w:t>“The Local Authority should be satisfied that inspections under this guidance are carried out by a person or persons qualified for that purpose.”</w:t>
      </w:r>
    </w:p>
    <w:p w14:paraId="3BE2B893" w14:textId="77777777" w:rsidR="00DD6E5A" w:rsidRPr="00DD6E5A" w:rsidRDefault="00DD6E5A" w:rsidP="00DD6E5A">
      <w:r w:rsidRPr="00DD6E5A">
        <w:t xml:space="preserve">The guidance leaves it for the local authority to determine how best to undertake inspections, but it must be satisfied that the inspecting officers are competent for that purpose although there is no legal requirement for inspections to be undertaken by staff from a particular professional discipline. </w:t>
      </w:r>
    </w:p>
    <w:p w14:paraId="5424A422" w14:textId="77777777" w:rsidR="00DD6E5A" w:rsidRPr="00DD6E5A" w:rsidRDefault="00DD6E5A" w:rsidP="00DD6E5A">
      <w:r w:rsidRPr="00DD6E5A">
        <w:t>Many local authorities consider the advantages of a team approach to the Annual Inspection. This might involve the officers who represent the police, fire, ambulance and building authorities on the SAG.</w:t>
      </w:r>
    </w:p>
    <w:p w14:paraId="1529EE4B" w14:textId="77777777" w:rsidR="00DD6E5A" w:rsidRDefault="00DD6E5A" w:rsidP="00DD6E5A">
      <w:r w:rsidRPr="00DD6E5A">
        <w:t>These visits can be carried out jointly as a team or on separate occasions for each officer to look at their own discipline and feed back to SAG chair.</w:t>
      </w:r>
    </w:p>
    <w:p w14:paraId="1B7397A3" w14:textId="77777777" w:rsidR="008B2C52" w:rsidRPr="00DD6E5A" w:rsidRDefault="008B2C52" w:rsidP="00DD6E5A"/>
    <w:p w14:paraId="06044EE7" w14:textId="67342531" w:rsidR="00DD6E5A" w:rsidRPr="00DD6E5A" w:rsidRDefault="00DD6E5A" w:rsidP="00DD6E5A">
      <w:pPr>
        <w:pStyle w:val="Heading1"/>
      </w:pPr>
      <w:r w:rsidRPr="00DD6E5A">
        <w:t xml:space="preserve">Method of carrying out and recording the </w:t>
      </w:r>
      <w:r w:rsidR="000F1615">
        <w:t>a</w:t>
      </w:r>
      <w:r w:rsidRPr="00DD6E5A">
        <w:t xml:space="preserve">nnual </w:t>
      </w:r>
      <w:r w:rsidR="000F1615">
        <w:t>i</w:t>
      </w:r>
      <w:r w:rsidRPr="00DD6E5A">
        <w:t>nspection</w:t>
      </w:r>
    </w:p>
    <w:p w14:paraId="24BA78E5" w14:textId="0937F778" w:rsidR="00B560F1" w:rsidRPr="00710ED1" w:rsidRDefault="00B560F1" w:rsidP="00710ED1">
      <w:r w:rsidRPr="00710ED1">
        <w:t>The annual inspection should be carried out when the local authority and safety management team can devote time to the process</w:t>
      </w:r>
      <w:r w:rsidR="00325BF1">
        <w:t>,</w:t>
      </w:r>
      <w:r w:rsidRPr="00710ED1">
        <w:t xml:space="preserve"> as it will involve the production and review of plans, records, documentation, and test certificates as well as visiting and inspecting the ground in person. </w:t>
      </w:r>
    </w:p>
    <w:p w14:paraId="69B46502" w14:textId="59F9AC08" w:rsidR="00710ED1" w:rsidRPr="00710ED1" w:rsidRDefault="00710ED1" w:rsidP="00710ED1">
      <w:r w:rsidRPr="00710ED1">
        <w:t>This is often carried out in the closed season for sports grounds although with increases in ground sharing arrangements with other sports, concerts and other events taking place</w:t>
      </w:r>
      <w:r w:rsidR="00325BF1">
        <w:t>,</w:t>
      </w:r>
      <w:r w:rsidRPr="00710ED1">
        <w:t xml:space="preserve"> more careful planning may be required.</w:t>
      </w:r>
    </w:p>
    <w:p w14:paraId="7019E9C9" w14:textId="22F453B1" w:rsidR="00710ED1" w:rsidRPr="00710ED1" w:rsidRDefault="00710ED1" w:rsidP="00710ED1">
      <w:proofErr w:type="gramStart"/>
      <w:r w:rsidRPr="00710ED1">
        <w:t>With this in mind</w:t>
      </w:r>
      <w:r>
        <w:t>,</w:t>
      </w:r>
      <w:r w:rsidRPr="00710ED1">
        <w:t xml:space="preserve"> it</w:t>
      </w:r>
      <w:proofErr w:type="gramEnd"/>
      <w:r w:rsidRPr="00710ED1">
        <w:t xml:space="preserve"> is advisable that the local authority provide sufficient notice of the inspection to the safety management team, to ensure they have the time to plan for the visit. It is also advisable for the local authority to provide a list of documentation that will be required to be inspected during the visit to ensure the safety management team have the appropriate documentation ready to review.</w:t>
      </w:r>
    </w:p>
    <w:p w14:paraId="5BE1DA06" w14:textId="66DFB129" w:rsidR="00710ED1" w:rsidRPr="00710ED1" w:rsidRDefault="00710ED1" w:rsidP="00710ED1">
      <w:r w:rsidRPr="00710ED1">
        <w:t>As part of its audit trail the local authority should maintain detailed records of all Annual Inspections. The Home Office Circular 72/1987 advises that</w:t>
      </w:r>
      <w:r>
        <w:t>:</w:t>
      </w:r>
    </w:p>
    <w:p w14:paraId="0275F698" w14:textId="77777777" w:rsidR="00710ED1" w:rsidRPr="00710ED1" w:rsidRDefault="00710ED1" w:rsidP="00710ED1">
      <w:pPr>
        <w:ind w:left="567"/>
        <w:rPr>
          <w:i/>
          <w:iCs/>
        </w:rPr>
      </w:pPr>
      <w:r w:rsidRPr="00710ED1">
        <w:rPr>
          <w:i/>
          <w:iCs/>
        </w:rPr>
        <w:t>“Local authorities will doubtless need to keep a record of all inspections carried out under the Statutory Guidance and may wish to consider whether a copy of any report/record should be sent to the holder of the safety certificate. Local authorities are also asked to consider affording a reasonable opportunity for any such report to be made available for inspection, if so requested, by members of the public.”</w:t>
      </w:r>
    </w:p>
    <w:p w14:paraId="0281D39A" w14:textId="09BE9CE2" w:rsidR="00710ED1" w:rsidRPr="00710ED1" w:rsidRDefault="00710ED1" w:rsidP="00710ED1">
      <w:r w:rsidRPr="00710ED1">
        <w:t xml:space="preserve">The record of the </w:t>
      </w:r>
      <w:r w:rsidR="00325BF1">
        <w:t>a</w:t>
      </w:r>
      <w:r w:rsidRPr="00710ED1">
        <w:t xml:space="preserve">nnual </w:t>
      </w:r>
      <w:r w:rsidR="00325BF1">
        <w:t>i</w:t>
      </w:r>
      <w:r w:rsidRPr="00710ED1">
        <w:t>nspection can be in various styles such as a report or completed pro-forma. An example report that could be used to record an Annual Inspection is attached at Appendix A.</w:t>
      </w:r>
    </w:p>
    <w:p w14:paraId="499F7F22" w14:textId="3B1BBDF1" w:rsidR="00710ED1" w:rsidRPr="00710ED1" w:rsidRDefault="00710ED1" w:rsidP="00710ED1">
      <w:r w:rsidRPr="00710ED1">
        <w:t xml:space="preserve">It is recommended that any problems or issues highlighted during the </w:t>
      </w:r>
      <w:r w:rsidR="00325BF1">
        <w:t>a</w:t>
      </w:r>
      <w:r w:rsidRPr="00710ED1">
        <w:t xml:space="preserve">nnual </w:t>
      </w:r>
      <w:r w:rsidR="00325BF1">
        <w:t>i</w:t>
      </w:r>
      <w:r w:rsidRPr="00710ED1">
        <w:t xml:space="preserve">nspection are photographed for ease of reference and to assist with discussions </w:t>
      </w:r>
      <w:proofErr w:type="gramStart"/>
      <w:r w:rsidRPr="00710ED1">
        <w:t>at a later date</w:t>
      </w:r>
      <w:proofErr w:type="gramEnd"/>
      <w:r w:rsidRPr="00710ED1">
        <w:t>. These photos should be incorporated into the report form, section A7 at the end of Appendix A has been included to assist with this.</w:t>
      </w:r>
    </w:p>
    <w:p w14:paraId="69E48394" w14:textId="19B1FAF4" w:rsidR="00710ED1" w:rsidRPr="00710ED1" w:rsidRDefault="00710ED1" w:rsidP="00710ED1">
      <w:r w:rsidRPr="00710ED1">
        <w:t xml:space="preserve">The local authority should have procedures in place that set out their monitoring function and how the </w:t>
      </w:r>
      <w:r w:rsidR="00325BF1">
        <w:t>a</w:t>
      </w:r>
      <w:r w:rsidRPr="00710ED1">
        <w:t xml:space="preserve">nnual </w:t>
      </w:r>
      <w:r w:rsidR="00325BF1">
        <w:t>i</w:t>
      </w:r>
      <w:r w:rsidRPr="00710ED1">
        <w:t>nspection is to be carried out. This should also identify who should receive copies of the completed inspection reports. Further information on producing monitoring procedures can be found in</w:t>
      </w:r>
      <w:r w:rsidR="00325BF1">
        <w:t xml:space="preserve"> Section </w:t>
      </w:r>
      <w:r w:rsidR="00552F67">
        <w:t>6 of</w:t>
      </w:r>
      <w:r w:rsidRPr="00710ED1">
        <w:t xml:space="preserve"> </w:t>
      </w:r>
      <w:r w:rsidR="00325BF1">
        <w:t>the Guide to Safety Certification.</w:t>
      </w:r>
    </w:p>
    <w:p w14:paraId="7E98ACC3" w14:textId="77777777" w:rsidR="00710ED1" w:rsidRPr="00710ED1" w:rsidRDefault="00710ED1" w:rsidP="00710ED1">
      <w:r w:rsidRPr="00710ED1">
        <w:t xml:space="preserve">The report should also be used for monitoring that follow up action is taken where the inspection has identified either the need for remedial action by ground management or a contravention of the safety certificate. </w:t>
      </w:r>
    </w:p>
    <w:p w14:paraId="4228B98A" w14:textId="16391F18" w:rsidR="00710ED1" w:rsidRDefault="00710ED1" w:rsidP="00710ED1">
      <w:r w:rsidRPr="00710ED1">
        <w:t xml:space="preserve">It is also advised that the </w:t>
      </w:r>
      <w:r w:rsidR="00552F67">
        <w:t>a</w:t>
      </w:r>
      <w:r w:rsidRPr="00710ED1">
        <w:t xml:space="preserve">nnual </w:t>
      </w:r>
      <w:r w:rsidR="00552F67">
        <w:t>i</w:t>
      </w:r>
      <w:r w:rsidRPr="00710ED1">
        <w:t>nspection is discussed at the next Safety Advisory Group meeting to ensure all relevant parties are aware of any issues identified and any action to be taken. This can then be recorded in the Safety Advisory Group minutes to ensure an audit trail is maintained.</w:t>
      </w:r>
    </w:p>
    <w:p w14:paraId="076429B1" w14:textId="77777777" w:rsidR="008B2C52" w:rsidRPr="00710ED1" w:rsidRDefault="008B2C52" w:rsidP="00710ED1"/>
    <w:p w14:paraId="4E879860" w14:textId="479BD047" w:rsidR="00DD6E5A" w:rsidRPr="00DD6E5A" w:rsidRDefault="00DD6E5A" w:rsidP="00DD6E5A">
      <w:pPr>
        <w:pStyle w:val="Heading1"/>
      </w:pPr>
      <w:r w:rsidRPr="00DD6E5A">
        <w:t xml:space="preserve">What should be included in the </w:t>
      </w:r>
      <w:r w:rsidR="00552F67">
        <w:t>a</w:t>
      </w:r>
      <w:r w:rsidRPr="00DD6E5A">
        <w:t xml:space="preserve">nnual </w:t>
      </w:r>
      <w:r w:rsidR="00552F67">
        <w:t>i</w:t>
      </w:r>
      <w:r w:rsidRPr="00DD6E5A">
        <w:t>nspection?</w:t>
      </w:r>
    </w:p>
    <w:p w14:paraId="48419F64" w14:textId="7D740AE8" w:rsidR="00C60F58" w:rsidRPr="00C60F58" w:rsidRDefault="00C60F58" w:rsidP="00C60F58">
      <w:r w:rsidRPr="00C60F58">
        <w:t xml:space="preserve">Home Office Circular 72/1987 prescribes in considerable detail what is to be examined by or on behalf of the local authority during an </w:t>
      </w:r>
      <w:r w:rsidRPr="00C60F58">
        <w:t>annual inspection</w:t>
      </w:r>
      <w:r w:rsidRPr="00C60F58">
        <w:t xml:space="preserve">. These items are included within the </w:t>
      </w:r>
      <w:r>
        <w:t>template</w:t>
      </w:r>
      <w:r w:rsidRPr="00C60F58">
        <w:t xml:space="preserve"> form in Appendix A.</w:t>
      </w:r>
    </w:p>
    <w:p w14:paraId="654FD31E" w14:textId="77777777" w:rsidR="00C60F58" w:rsidRPr="00C60F58" w:rsidRDefault="00C60F58" w:rsidP="00C60F58">
      <w:r w:rsidRPr="00C60F58">
        <w:t>The Home Office Circular 72/1987 does specify some checks in a percentage format such as checking 10% of the terraces or viewing slopes for general surface condition, even-ness and slip resistance. This percentage format is not in line with the modern method of checks and testing which instead should be carried out on a risk-based approach. We would therefore recommend that when carrying out the Annual Inspection checks these are carried out considering things such as age, location, previous tests and other associated risks, but should always represent at least a minimum of 10% as per the Home Office Circular.</w:t>
      </w:r>
    </w:p>
    <w:p w14:paraId="6EF3598C" w14:textId="77777777" w:rsidR="00C60F58" w:rsidRPr="00C60F58" w:rsidRDefault="00C60F58" w:rsidP="00C60F58">
      <w:r w:rsidRPr="00C60F58">
        <w:t>Since the Home Office Circular was written there has been a move to grounds producing an Operations Manual that should contain all the documents considered necessary for the safe management of the event, such as policy and planning documents, risk assessments, contingency plans, operational plans and site plans. A check should be made that the latest version of the Operations Manual contains all the necessary documents required to run an event safely. For details of key documentation to be included in the Operations Manual see Green Guide section 3.4, this consideration has been included in Appendix A.</w:t>
      </w:r>
    </w:p>
    <w:p w14:paraId="2E35CA26" w14:textId="5A8807D1" w:rsidR="00C60F58" w:rsidRPr="00C60F58" w:rsidRDefault="00C60F58" w:rsidP="00C60F58">
      <w:r w:rsidRPr="00C60F58">
        <w:t xml:space="preserve">In addition to the </w:t>
      </w:r>
      <w:r w:rsidR="00712071">
        <w:t>O</w:t>
      </w:r>
      <w:r w:rsidRPr="00C60F58">
        <w:t xml:space="preserve">perations </w:t>
      </w:r>
      <w:r w:rsidR="00712071">
        <w:t>M</w:t>
      </w:r>
      <w:r w:rsidRPr="00C60F58">
        <w:t>anual the local authority should check the ground have documented clear and concise capacity calculations as well as (P) and (S) Factor assessments that have been produced by a competent person. These must be reviewed annually or whenever there are significant changes at the ground.</w:t>
      </w:r>
    </w:p>
    <w:p w14:paraId="61F671BF" w14:textId="77777777" w:rsidR="00C60F58" w:rsidRPr="00C60F58" w:rsidRDefault="00C60F58" w:rsidP="00C60F58">
      <w:r w:rsidRPr="00C60F58">
        <w:t>Steward training, requirements and qualifications have also changed since the Home Office Circular was published with safety certificates containing specific requirements of both in-house and agency stewards, this consideration has also been included in Appendix A.</w:t>
      </w:r>
    </w:p>
    <w:p w14:paraId="4EC8710F" w14:textId="4330A4C1" w:rsidR="00C60F58" w:rsidRPr="00C60F58" w:rsidRDefault="00C60F58" w:rsidP="00C60F58">
      <w:r w:rsidRPr="00C60F58">
        <w:t xml:space="preserve">An important part of the </w:t>
      </w:r>
      <w:r w:rsidR="008B2C52" w:rsidRPr="00C60F58">
        <w:t xml:space="preserve">annual inspection </w:t>
      </w:r>
      <w:r w:rsidRPr="00C60F58">
        <w:t>is to check the physical integrity of a sports ground. To help assess this, the Guide to Safety at Sports Grounds recommends the ground carry out the following structural inspections:</w:t>
      </w:r>
    </w:p>
    <w:p w14:paraId="5131EC69" w14:textId="72175157" w:rsidR="00C60F58" w:rsidRPr="00C60F58" w:rsidRDefault="00C60F58" w:rsidP="002F608B">
      <w:pPr>
        <w:numPr>
          <w:ilvl w:val="0"/>
          <w:numId w:val="13"/>
        </w:numPr>
      </w:pPr>
      <w:r w:rsidRPr="00C60F58">
        <w:t>A detailed, annual inspection of all structures, installations and components (Section 5.12 of the Green Guide).</w:t>
      </w:r>
    </w:p>
    <w:p w14:paraId="62F5B8A6" w14:textId="79D509F5" w:rsidR="00C60F58" w:rsidRPr="00C60F58" w:rsidRDefault="00C60F58" w:rsidP="002F608B">
      <w:pPr>
        <w:numPr>
          <w:ilvl w:val="0"/>
          <w:numId w:val="13"/>
        </w:numPr>
      </w:pPr>
      <w:r w:rsidRPr="00C60F58">
        <w:t>A detailed structural appraisal carried out at regular intervals (every six to ten years) (Section 5.13 of the Green Guide).</w:t>
      </w:r>
    </w:p>
    <w:p w14:paraId="7561FB87" w14:textId="77777777" w:rsidR="00C60F58" w:rsidRPr="00C60F58" w:rsidRDefault="00C60F58" w:rsidP="00C60F58">
      <w:r w:rsidRPr="00C60F58">
        <w:t>As there is often confusion between what constitutes an annual inspection and what is involved in a structural appraisal the text below sets out the key differences.</w:t>
      </w:r>
    </w:p>
    <w:p w14:paraId="27E03ED0" w14:textId="0ACC44EE" w:rsidR="00C60F58" w:rsidRPr="00C60F58" w:rsidRDefault="00C60F58" w:rsidP="00C60F58">
      <w:r w:rsidRPr="00C60F58">
        <w:t xml:space="preserve">In essence, an annual inspection is a more straight forward visual, non-intrusive inspection of all structures, installations and components in the ground. Whereas a structural appraisal is a more detailed and often intrusive inspection which may include comprehensive review and testing of structural elements. The </w:t>
      </w:r>
      <w:r w:rsidR="002F608B" w:rsidRPr="00C60F58">
        <w:t>six-to-ten-year</w:t>
      </w:r>
      <w:r w:rsidRPr="00C60F58">
        <w:t xml:space="preserve"> interval of the structural appraisal should not be a ground management consideration but is a decision which can only be made by the clubs' structural engineer.</w:t>
      </w:r>
    </w:p>
    <w:p w14:paraId="1351C1C9" w14:textId="42840021" w:rsidR="00DD6E5A" w:rsidRDefault="00DD6E5A">
      <w:pPr>
        <w:spacing w:after="160"/>
      </w:pPr>
      <w:r>
        <w:br w:type="page"/>
      </w:r>
    </w:p>
    <w:p w14:paraId="5D05D019" w14:textId="42046BEA" w:rsidR="00DD6E5A" w:rsidRPr="00DD6E5A" w:rsidRDefault="00DD6E5A" w:rsidP="00DD6E5A">
      <w:pPr>
        <w:pStyle w:val="Heading1"/>
      </w:pPr>
      <w:r w:rsidRPr="00DD6E5A">
        <w:lastRenderedPageBreak/>
        <w:t xml:space="preserve">Appendix A – </w:t>
      </w:r>
      <w:r w:rsidR="00064EEF">
        <w:t>Template</w:t>
      </w:r>
      <w:r w:rsidRPr="00DD6E5A">
        <w:t xml:space="preserve"> Annual Inspection </w:t>
      </w:r>
      <w:r w:rsidR="00064EEF">
        <w:t>Form</w:t>
      </w:r>
    </w:p>
    <w:p w14:paraId="658AA3FC" w14:textId="77777777" w:rsidR="00DD6E5A" w:rsidRPr="00DD6E5A" w:rsidRDefault="00DD6E5A" w:rsidP="00DD6E5A">
      <w:r w:rsidRPr="00DD6E5A">
        <w:t>Note that this list is not intended to be exhaustive and will vary from ground to ground, but seeks to illustrate the range of items to be inspected and checked during the annual inspection process.</w:t>
      </w:r>
    </w:p>
    <w:p w14:paraId="29430C36" w14:textId="77777777" w:rsidR="00DD6E5A" w:rsidRDefault="00DD6E5A" w:rsidP="00DD6E5A"/>
    <w:tbl>
      <w:tblPr>
        <w:tblStyle w:val="TableGrid"/>
        <w:tblW w:w="9067" w:type="dxa"/>
        <w:tblLook w:val="04A0" w:firstRow="1" w:lastRow="0" w:firstColumn="1" w:lastColumn="0" w:noHBand="0" w:noVBand="1"/>
      </w:tblPr>
      <w:tblGrid>
        <w:gridCol w:w="3114"/>
        <w:gridCol w:w="5953"/>
      </w:tblGrid>
      <w:tr w:rsidR="00DD6E5A" w14:paraId="29601F3A" w14:textId="77777777" w:rsidTr="00064EEF">
        <w:trPr>
          <w:trHeight w:val="567"/>
        </w:trPr>
        <w:tc>
          <w:tcPr>
            <w:tcW w:w="9067" w:type="dxa"/>
            <w:gridSpan w:val="2"/>
          </w:tcPr>
          <w:p w14:paraId="5EC79305" w14:textId="09B625A5" w:rsidR="00DD6E5A" w:rsidRPr="00064EEF" w:rsidRDefault="00DD6E5A" w:rsidP="00064EEF">
            <w:pPr>
              <w:spacing w:after="0"/>
              <w:rPr>
                <w:b/>
                <w:bCs/>
                <w:sz w:val="28"/>
                <w:szCs w:val="28"/>
              </w:rPr>
            </w:pPr>
            <w:r w:rsidRPr="00064EEF">
              <w:rPr>
                <w:b/>
                <w:bCs/>
                <w:sz w:val="28"/>
                <w:szCs w:val="28"/>
              </w:rPr>
              <w:t>General information</w:t>
            </w:r>
          </w:p>
        </w:tc>
      </w:tr>
      <w:tr w:rsidR="00DD6E5A" w14:paraId="51A8519C" w14:textId="77777777" w:rsidTr="00064EEF">
        <w:trPr>
          <w:trHeight w:val="1450"/>
        </w:trPr>
        <w:tc>
          <w:tcPr>
            <w:tcW w:w="3114" w:type="dxa"/>
          </w:tcPr>
          <w:p w14:paraId="679AC9F0" w14:textId="756A4417" w:rsidR="00DD6E5A" w:rsidRPr="00064EEF" w:rsidRDefault="00DD6E5A" w:rsidP="00064EEF">
            <w:pPr>
              <w:spacing w:after="0"/>
              <w:rPr>
                <w:b/>
                <w:bCs/>
              </w:rPr>
            </w:pPr>
            <w:r w:rsidRPr="00064EEF">
              <w:rPr>
                <w:b/>
                <w:bCs/>
              </w:rPr>
              <w:t xml:space="preserve">Name and </w:t>
            </w:r>
            <w:r w:rsidR="00064EEF" w:rsidRPr="00064EEF">
              <w:rPr>
                <w:b/>
                <w:bCs/>
              </w:rPr>
              <w:t>a</w:t>
            </w:r>
            <w:r w:rsidRPr="00064EEF">
              <w:rPr>
                <w:b/>
                <w:bCs/>
              </w:rPr>
              <w:t xml:space="preserve">ddress of </w:t>
            </w:r>
            <w:r w:rsidR="00064EEF" w:rsidRPr="00064EEF">
              <w:rPr>
                <w:b/>
                <w:bCs/>
              </w:rPr>
              <w:t>s</w:t>
            </w:r>
            <w:r w:rsidRPr="00064EEF">
              <w:rPr>
                <w:b/>
                <w:bCs/>
              </w:rPr>
              <w:t xml:space="preserve">ports </w:t>
            </w:r>
            <w:r w:rsidR="00064EEF" w:rsidRPr="00064EEF">
              <w:rPr>
                <w:b/>
                <w:bCs/>
              </w:rPr>
              <w:t>g</w:t>
            </w:r>
            <w:r w:rsidRPr="00064EEF">
              <w:rPr>
                <w:b/>
                <w:bCs/>
              </w:rPr>
              <w:t>round</w:t>
            </w:r>
          </w:p>
        </w:tc>
        <w:tc>
          <w:tcPr>
            <w:tcW w:w="5953" w:type="dxa"/>
          </w:tcPr>
          <w:p w14:paraId="3841DC2C" w14:textId="77777777" w:rsidR="00DD6E5A" w:rsidRDefault="00DD6E5A" w:rsidP="00064EEF">
            <w:pPr>
              <w:spacing w:after="0"/>
            </w:pPr>
          </w:p>
        </w:tc>
      </w:tr>
      <w:tr w:rsidR="00DD6E5A" w14:paraId="40926092" w14:textId="77777777" w:rsidTr="00064EEF">
        <w:trPr>
          <w:trHeight w:val="737"/>
        </w:trPr>
        <w:tc>
          <w:tcPr>
            <w:tcW w:w="3114" w:type="dxa"/>
          </w:tcPr>
          <w:p w14:paraId="651F1D97" w14:textId="057DF292" w:rsidR="00DD6E5A" w:rsidRPr="00064EEF" w:rsidRDefault="00DD6E5A" w:rsidP="00064EEF">
            <w:pPr>
              <w:spacing w:after="0"/>
              <w:rPr>
                <w:b/>
                <w:bCs/>
              </w:rPr>
            </w:pPr>
            <w:r w:rsidRPr="00064EEF">
              <w:rPr>
                <w:b/>
                <w:bCs/>
              </w:rPr>
              <w:t>Issue date of last Safety Certificate</w:t>
            </w:r>
          </w:p>
        </w:tc>
        <w:tc>
          <w:tcPr>
            <w:tcW w:w="5953" w:type="dxa"/>
          </w:tcPr>
          <w:p w14:paraId="75BF2243" w14:textId="77777777" w:rsidR="00DD6E5A" w:rsidRDefault="00DD6E5A" w:rsidP="00064EEF">
            <w:pPr>
              <w:spacing w:after="0"/>
            </w:pPr>
          </w:p>
        </w:tc>
      </w:tr>
      <w:tr w:rsidR="00DD6E5A" w14:paraId="58490961" w14:textId="77777777" w:rsidTr="00064EEF">
        <w:trPr>
          <w:trHeight w:val="737"/>
        </w:trPr>
        <w:tc>
          <w:tcPr>
            <w:tcW w:w="3114" w:type="dxa"/>
          </w:tcPr>
          <w:p w14:paraId="07E7035A" w14:textId="0C8548D6" w:rsidR="00DD6E5A" w:rsidRPr="00064EEF" w:rsidRDefault="00DD6E5A" w:rsidP="00064EEF">
            <w:pPr>
              <w:spacing w:after="0"/>
              <w:rPr>
                <w:b/>
                <w:bCs/>
              </w:rPr>
            </w:pPr>
            <w:r w:rsidRPr="00064EEF">
              <w:rPr>
                <w:b/>
                <w:bCs/>
              </w:rPr>
              <w:t xml:space="preserve">Date </w:t>
            </w:r>
            <w:r w:rsidR="00064EEF" w:rsidRPr="00064EEF">
              <w:rPr>
                <w:b/>
                <w:bCs/>
              </w:rPr>
              <w:t>a</w:t>
            </w:r>
            <w:r w:rsidRPr="00064EEF">
              <w:rPr>
                <w:b/>
                <w:bCs/>
              </w:rPr>
              <w:t xml:space="preserve">nnual </w:t>
            </w:r>
            <w:r w:rsidR="00064EEF" w:rsidRPr="00064EEF">
              <w:rPr>
                <w:b/>
                <w:bCs/>
              </w:rPr>
              <w:t>i</w:t>
            </w:r>
            <w:r w:rsidRPr="00064EEF">
              <w:rPr>
                <w:b/>
                <w:bCs/>
              </w:rPr>
              <w:t>nspection carried out</w:t>
            </w:r>
          </w:p>
        </w:tc>
        <w:tc>
          <w:tcPr>
            <w:tcW w:w="5953" w:type="dxa"/>
          </w:tcPr>
          <w:p w14:paraId="44785B08" w14:textId="77777777" w:rsidR="00DD6E5A" w:rsidRDefault="00DD6E5A" w:rsidP="00064EEF">
            <w:pPr>
              <w:spacing w:after="0"/>
            </w:pPr>
          </w:p>
        </w:tc>
      </w:tr>
      <w:tr w:rsidR="00DD6E5A" w14:paraId="0ED8A780" w14:textId="77777777" w:rsidTr="00064EEF">
        <w:trPr>
          <w:trHeight w:val="737"/>
        </w:trPr>
        <w:tc>
          <w:tcPr>
            <w:tcW w:w="3114" w:type="dxa"/>
          </w:tcPr>
          <w:p w14:paraId="5DE84AEB" w14:textId="747165E3" w:rsidR="00DD6E5A" w:rsidRPr="00064EEF" w:rsidRDefault="00DD6E5A" w:rsidP="00064EEF">
            <w:pPr>
              <w:spacing w:after="0"/>
              <w:rPr>
                <w:b/>
                <w:bCs/>
              </w:rPr>
            </w:pPr>
            <w:r w:rsidRPr="00064EEF">
              <w:rPr>
                <w:b/>
                <w:bCs/>
              </w:rPr>
              <w:t>Report compiled by</w:t>
            </w:r>
          </w:p>
        </w:tc>
        <w:tc>
          <w:tcPr>
            <w:tcW w:w="5953" w:type="dxa"/>
          </w:tcPr>
          <w:p w14:paraId="338EF84E" w14:textId="77777777" w:rsidR="00DD6E5A" w:rsidRDefault="00DD6E5A" w:rsidP="00064EEF">
            <w:pPr>
              <w:spacing w:after="0"/>
            </w:pPr>
          </w:p>
        </w:tc>
      </w:tr>
    </w:tbl>
    <w:p w14:paraId="6F6468D3" w14:textId="77777777" w:rsidR="00DD6E5A" w:rsidRPr="00DD6E5A" w:rsidRDefault="00DD6E5A" w:rsidP="00DD6E5A"/>
    <w:tbl>
      <w:tblPr>
        <w:tblStyle w:val="TableGrid"/>
        <w:tblW w:w="0" w:type="auto"/>
        <w:tblLook w:val="04A0" w:firstRow="1" w:lastRow="0" w:firstColumn="1" w:lastColumn="0" w:noHBand="0" w:noVBand="1"/>
      </w:tblPr>
      <w:tblGrid>
        <w:gridCol w:w="3005"/>
        <w:gridCol w:w="3005"/>
        <w:gridCol w:w="3006"/>
      </w:tblGrid>
      <w:tr w:rsidR="00DD6E5A" w14:paraId="5FF083D8" w14:textId="77777777" w:rsidTr="00064EEF">
        <w:trPr>
          <w:trHeight w:val="567"/>
        </w:trPr>
        <w:tc>
          <w:tcPr>
            <w:tcW w:w="9016" w:type="dxa"/>
            <w:gridSpan w:val="3"/>
          </w:tcPr>
          <w:p w14:paraId="29C40495" w14:textId="0F78CACE" w:rsidR="00DD6E5A" w:rsidRPr="00064EEF" w:rsidRDefault="00DD6E5A" w:rsidP="00064EEF">
            <w:pPr>
              <w:spacing w:after="0"/>
              <w:rPr>
                <w:b/>
                <w:bCs/>
                <w:sz w:val="28"/>
                <w:szCs w:val="28"/>
              </w:rPr>
            </w:pPr>
            <w:r w:rsidRPr="00064EEF">
              <w:rPr>
                <w:b/>
                <w:bCs/>
                <w:sz w:val="28"/>
                <w:szCs w:val="28"/>
              </w:rPr>
              <w:t>Inspection team</w:t>
            </w:r>
          </w:p>
        </w:tc>
      </w:tr>
      <w:tr w:rsidR="00DD6E5A" w:rsidRPr="00064EEF" w14:paraId="57611FD4" w14:textId="77777777" w:rsidTr="00064EEF">
        <w:trPr>
          <w:trHeight w:val="567"/>
        </w:trPr>
        <w:tc>
          <w:tcPr>
            <w:tcW w:w="3005" w:type="dxa"/>
          </w:tcPr>
          <w:p w14:paraId="28FEECC2" w14:textId="45346FE9" w:rsidR="00DD6E5A" w:rsidRPr="00064EEF" w:rsidRDefault="00DD6E5A" w:rsidP="00064EEF">
            <w:pPr>
              <w:spacing w:after="0"/>
              <w:rPr>
                <w:b/>
                <w:bCs/>
              </w:rPr>
            </w:pPr>
            <w:r w:rsidRPr="00064EEF">
              <w:rPr>
                <w:b/>
                <w:bCs/>
              </w:rPr>
              <w:t>Name</w:t>
            </w:r>
          </w:p>
        </w:tc>
        <w:tc>
          <w:tcPr>
            <w:tcW w:w="3005" w:type="dxa"/>
          </w:tcPr>
          <w:p w14:paraId="56CD888C" w14:textId="09BC8C2F" w:rsidR="00DD6E5A" w:rsidRPr="00064EEF" w:rsidRDefault="00DD6E5A" w:rsidP="00064EEF">
            <w:pPr>
              <w:spacing w:after="0"/>
              <w:rPr>
                <w:b/>
                <w:bCs/>
              </w:rPr>
            </w:pPr>
            <w:r w:rsidRPr="00064EEF">
              <w:rPr>
                <w:b/>
                <w:bCs/>
              </w:rPr>
              <w:t>Organisation</w:t>
            </w:r>
          </w:p>
        </w:tc>
        <w:tc>
          <w:tcPr>
            <w:tcW w:w="3006" w:type="dxa"/>
          </w:tcPr>
          <w:p w14:paraId="25FC33EF" w14:textId="73DC15D5" w:rsidR="00DD6E5A" w:rsidRPr="00064EEF" w:rsidRDefault="00DD6E5A" w:rsidP="00064EEF">
            <w:pPr>
              <w:spacing w:after="0"/>
              <w:rPr>
                <w:b/>
                <w:bCs/>
              </w:rPr>
            </w:pPr>
            <w:r w:rsidRPr="00064EEF">
              <w:rPr>
                <w:b/>
                <w:bCs/>
              </w:rPr>
              <w:t>Designation</w:t>
            </w:r>
          </w:p>
        </w:tc>
      </w:tr>
      <w:tr w:rsidR="00DD6E5A" w14:paraId="626106AA" w14:textId="77777777" w:rsidTr="00064EEF">
        <w:trPr>
          <w:trHeight w:val="567"/>
        </w:trPr>
        <w:tc>
          <w:tcPr>
            <w:tcW w:w="3005" w:type="dxa"/>
          </w:tcPr>
          <w:p w14:paraId="440EF736" w14:textId="77777777" w:rsidR="00DD6E5A" w:rsidRDefault="00DD6E5A" w:rsidP="00064EEF">
            <w:pPr>
              <w:spacing w:after="0"/>
            </w:pPr>
          </w:p>
        </w:tc>
        <w:tc>
          <w:tcPr>
            <w:tcW w:w="3005" w:type="dxa"/>
          </w:tcPr>
          <w:p w14:paraId="0D2E9B60" w14:textId="77777777" w:rsidR="00DD6E5A" w:rsidRDefault="00DD6E5A" w:rsidP="00064EEF">
            <w:pPr>
              <w:spacing w:after="0"/>
            </w:pPr>
          </w:p>
        </w:tc>
        <w:tc>
          <w:tcPr>
            <w:tcW w:w="3006" w:type="dxa"/>
          </w:tcPr>
          <w:p w14:paraId="500B73A9" w14:textId="77777777" w:rsidR="00DD6E5A" w:rsidRDefault="00DD6E5A" w:rsidP="00064EEF">
            <w:pPr>
              <w:spacing w:after="0"/>
            </w:pPr>
          </w:p>
        </w:tc>
      </w:tr>
      <w:tr w:rsidR="00DD6E5A" w14:paraId="17CECC75" w14:textId="77777777" w:rsidTr="00064EEF">
        <w:trPr>
          <w:trHeight w:val="567"/>
        </w:trPr>
        <w:tc>
          <w:tcPr>
            <w:tcW w:w="3005" w:type="dxa"/>
          </w:tcPr>
          <w:p w14:paraId="3F4993A8" w14:textId="77777777" w:rsidR="00DD6E5A" w:rsidRDefault="00DD6E5A" w:rsidP="00064EEF">
            <w:pPr>
              <w:spacing w:after="0"/>
            </w:pPr>
          </w:p>
        </w:tc>
        <w:tc>
          <w:tcPr>
            <w:tcW w:w="3005" w:type="dxa"/>
          </w:tcPr>
          <w:p w14:paraId="04B25D17" w14:textId="77777777" w:rsidR="00DD6E5A" w:rsidRDefault="00DD6E5A" w:rsidP="00064EEF">
            <w:pPr>
              <w:spacing w:after="0"/>
            </w:pPr>
          </w:p>
        </w:tc>
        <w:tc>
          <w:tcPr>
            <w:tcW w:w="3006" w:type="dxa"/>
          </w:tcPr>
          <w:p w14:paraId="49A9F2A7" w14:textId="77777777" w:rsidR="00DD6E5A" w:rsidRDefault="00DD6E5A" w:rsidP="00064EEF">
            <w:pPr>
              <w:spacing w:after="0"/>
            </w:pPr>
          </w:p>
        </w:tc>
      </w:tr>
      <w:tr w:rsidR="00DD6E5A" w14:paraId="313AB04C" w14:textId="77777777" w:rsidTr="00064EEF">
        <w:trPr>
          <w:trHeight w:val="567"/>
        </w:trPr>
        <w:tc>
          <w:tcPr>
            <w:tcW w:w="3005" w:type="dxa"/>
          </w:tcPr>
          <w:p w14:paraId="73866B88" w14:textId="77777777" w:rsidR="00DD6E5A" w:rsidRDefault="00DD6E5A" w:rsidP="00064EEF">
            <w:pPr>
              <w:spacing w:after="0"/>
            </w:pPr>
          </w:p>
        </w:tc>
        <w:tc>
          <w:tcPr>
            <w:tcW w:w="3005" w:type="dxa"/>
          </w:tcPr>
          <w:p w14:paraId="06D8481B" w14:textId="77777777" w:rsidR="00DD6E5A" w:rsidRDefault="00DD6E5A" w:rsidP="00064EEF">
            <w:pPr>
              <w:spacing w:after="0"/>
            </w:pPr>
          </w:p>
        </w:tc>
        <w:tc>
          <w:tcPr>
            <w:tcW w:w="3006" w:type="dxa"/>
          </w:tcPr>
          <w:p w14:paraId="3252E57D" w14:textId="77777777" w:rsidR="00DD6E5A" w:rsidRDefault="00DD6E5A" w:rsidP="00064EEF">
            <w:pPr>
              <w:spacing w:after="0"/>
            </w:pPr>
          </w:p>
        </w:tc>
      </w:tr>
      <w:tr w:rsidR="00DD6E5A" w14:paraId="48FD69D5" w14:textId="77777777" w:rsidTr="00064EEF">
        <w:trPr>
          <w:trHeight w:val="567"/>
        </w:trPr>
        <w:tc>
          <w:tcPr>
            <w:tcW w:w="3005" w:type="dxa"/>
          </w:tcPr>
          <w:p w14:paraId="338A1CD1" w14:textId="77777777" w:rsidR="00DD6E5A" w:rsidRDefault="00DD6E5A" w:rsidP="00064EEF">
            <w:pPr>
              <w:spacing w:after="0"/>
            </w:pPr>
          </w:p>
        </w:tc>
        <w:tc>
          <w:tcPr>
            <w:tcW w:w="3005" w:type="dxa"/>
          </w:tcPr>
          <w:p w14:paraId="54804329" w14:textId="77777777" w:rsidR="00DD6E5A" w:rsidRDefault="00DD6E5A" w:rsidP="00064EEF">
            <w:pPr>
              <w:spacing w:after="0"/>
            </w:pPr>
          </w:p>
        </w:tc>
        <w:tc>
          <w:tcPr>
            <w:tcW w:w="3006" w:type="dxa"/>
          </w:tcPr>
          <w:p w14:paraId="579D4F70" w14:textId="77777777" w:rsidR="00DD6E5A" w:rsidRDefault="00DD6E5A" w:rsidP="00064EEF">
            <w:pPr>
              <w:spacing w:after="0"/>
            </w:pPr>
          </w:p>
        </w:tc>
      </w:tr>
    </w:tbl>
    <w:p w14:paraId="62F6582A" w14:textId="77777777" w:rsidR="00DD6E5A" w:rsidRDefault="00DD6E5A" w:rsidP="00DD6E5A"/>
    <w:tbl>
      <w:tblPr>
        <w:tblStyle w:val="TableGrid"/>
        <w:tblW w:w="9067" w:type="dxa"/>
        <w:tblLook w:val="04A0" w:firstRow="1" w:lastRow="0" w:firstColumn="1" w:lastColumn="0" w:noHBand="0" w:noVBand="1"/>
      </w:tblPr>
      <w:tblGrid>
        <w:gridCol w:w="3005"/>
        <w:gridCol w:w="2093"/>
        <w:gridCol w:w="3969"/>
      </w:tblGrid>
      <w:tr w:rsidR="000C5746" w14:paraId="462BFE4D" w14:textId="77777777" w:rsidTr="00064EEF">
        <w:trPr>
          <w:trHeight w:val="794"/>
        </w:trPr>
        <w:tc>
          <w:tcPr>
            <w:tcW w:w="9067" w:type="dxa"/>
            <w:gridSpan w:val="3"/>
          </w:tcPr>
          <w:p w14:paraId="64A567FC" w14:textId="77777777" w:rsidR="000C5746" w:rsidRPr="00064EEF" w:rsidRDefault="000C5746" w:rsidP="00064EEF">
            <w:pPr>
              <w:spacing w:after="0"/>
              <w:rPr>
                <w:b/>
                <w:bCs/>
                <w:sz w:val="28"/>
                <w:szCs w:val="28"/>
              </w:rPr>
            </w:pPr>
            <w:r w:rsidRPr="00064EEF">
              <w:rPr>
                <w:b/>
                <w:bCs/>
                <w:sz w:val="28"/>
                <w:szCs w:val="28"/>
              </w:rPr>
              <w:t>A1. Life safety systems</w:t>
            </w:r>
          </w:p>
          <w:p w14:paraId="0176D091" w14:textId="562FC667" w:rsidR="00E75199" w:rsidRPr="00E75199" w:rsidRDefault="00E75199" w:rsidP="00064EEF">
            <w:pPr>
              <w:spacing w:after="0"/>
            </w:pPr>
            <w:r w:rsidRPr="00E75199">
              <w:t xml:space="preserve">Have the following </w:t>
            </w:r>
            <w:r w:rsidRPr="00E75199">
              <w:rPr>
                <w:b/>
                <w:bCs/>
              </w:rPr>
              <w:t>certificates of testing</w:t>
            </w:r>
            <w:r w:rsidRPr="00E75199">
              <w:t xml:space="preserve"> as required under the conditions of the safety certificate been carried out and inspected?</w:t>
            </w:r>
          </w:p>
        </w:tc>
      </w:tr>
      <w:tr w:rsidR="000C5746" w:rsidRPr="00064EEF" w14:paraId="1337758D" w14:textId="77777777" w:rsidTr="00064EEF">
        <w:trPr>
          <w:trHeight w:val="794"/>
        </w:trPr>
        <w:tc>
          <w:tcPr>
            <w:tcW w:w="3005" w:type="dxa"/>
          </w:tcPr>
          <w:p w14:paraId="20C7AF96" w14:textId="7ECC3FC0" w:rsidR="000C5746" w:rsidRPr="00064EEF" w:rsidRDefault="000C5746" w:rsidP="00064EEF">
            <w:pPr>
              <w:spacing w:after="0"/>
              <w:rPr>
                <w:b/>
                <w:bCs/>
              </w:rPr>
            </w:pPr>
            <w:r w:rsidRPr="00064EEF">
              <w:rPr>
                <w:b/>
                <w:bCs/>
              </w:rPr>
              <w:t>Item tested</w:t>
            </w:r>
          </w:p>
        </w:tc>
        <w:tc>
          <w:tcPr>
            <w:tcW w:w="2093" w:type="dxa"/>
          </w:tcPr>
          <w:p w14:paraId="27A7C3BE" w14:textId="25FB1BF2" w:rsidR="000C5746" w:rsidRPr="00064EEF" w:rsidRDefault="000C5746" w:rsidP="00064EEF">
            <w:pPr>
              <w:spacing w:after="0"/>
              <w:rPr>
                <w:b/>
                <w:bCs/>
              </w:rPr>
            </w:pPr>
            <w:r w:rsidRPr="00064EEF">
              <w:rPr>
                <w:b/>
                <w:bCs/>
              </w:rPr>
              <w:t>Date of certificate</w:t>
            </w:r>
          </w:p>
        </w:tc>
        <w:tc>
          <w:tcPr>
            <w:tcW w:w="3969" w:type="dxa"/>
          </w:tcPr>
          <w:p w14:paraId="6A0D16FA" w14:textId="6C936658" w:rsidR="000C5746" w:rsidRPr="00064EEF" w:rsidRDefault="000C5746" w:rsidP="00064EEF">
            <w:pPr>
              <w:spacing w:after="0"/>
              <w:rPr>
                <w:b/>
                <w:bCs/>
              </w:rPr>
            </w:pPr>
            <w:r w:rsidRPr="00064EEF">
              <w:rPr>
                <w:b/>
                <w:bCs/>
              </w:rPr>
              <w:t>Comments/actions</w:t>
            </w:r>
          </w:p>
        </w:tc>
      </w:tr>
      <w:tr w:rsidR="00053DBC" w14:paraId="02D6262F" w14:textId="77777777" w:rsidTr="00055C24">
        <w:trPr>
          <w:trHeight w:val="794"/>
        </w:trPr>
        <w:tc>
          <w:tcPr>
            <w:tcW w:w="3005" w:type="dxa"/>
          </w:tcPr>
          <w:p w14:paraId="51A557F2" w14:textId="1D88709C" w:rsidR="00053DBC" w:rsidRPr="00053DBC" w:rsidRDefault="00053DBC" w:rsidP="00055C24">
            <w:pPr>
              <w:numPr>
                <w:ilvl w:val="0"/>
                <w:numId w:val="4"/>
              </w:numPr>
              <w:spacing w:after="0"/>
              <w:ind w:left="306" w:hanging="219"/>
            </w:pPr>
            <w:r w:rsidRPr="00053DBC">
              <w:t>Electrical tests</w:t>
            </w:r>
          </w:p>
        </w:tc>
        <w:tc>
          <w:tcPr>
            <w:tcW w:w="2093" w:type="dxa"/>
          </w:tcPr>
          <w:p w14:paraId="4F2BC1D2" w14:textId="77777777" w:rsidR="00053DBC" w:rsidRDefault="00053DBC" w:rsidP="00064EEF">
            <w:pPr>
              <w:spacing w:after="0"/>
            </w:pPr>
          </w:p>
        </w:tc>
        <w:tc>
          <w:tcPr>
            <w:tcW w:w="3969" w:type="dxa"/>
          </w:tcPr>
          <w:p w14:paraId="5CB76623" w14:textId="77777777" w:rsidR="00053DBC" w:rsidRDefault="00053DBC" w:rsidP="00064EEF">
            <w:pPr>
              <w:spacing w:after="0"/>
            </w:pPr>
          </w:p>
        </w:tc>
      </w:tr>
      <w:tr w:rsidR="00053DBC" w14:paraId="65BE0DF3" w14:textId="77777777" w:rsidTr="00055C24">
        <w:trPr>
          <w:trHeight w:val="794"/>
        </w:trPr>
        <w:tc>
          <w:tcPr>
            <w:tcW w:w="3005" w:type="dxa"/>
          </w:tcPr>
          <w:p w14:paraId="6C8387E7" w14:textId="73A7E726" w:rsidR="00053DBC" w:rsidRPr="00053DBC" w:rsidRDefault="00053DBC" w:rsidP="00055C24">
            <w:pPr>
              <w:numPr>
                <w:ilvl w:val="0"/>
                <w:numId w:val="4"/>
              </w:numPr>
              <w:spacing w:after="0"/>
              <w:ind w:left="306" w:hanging="219"/>
            </w:pPr>
            <w:r w:rsidRPr="00053DBC">
              <w:t>Public address system</w:t>
            </w:r>
          </w:p>
        </w:tc>
        <w:tc>
          <w:tcPr>
            <w:tcW w:w="2093" w:type="dxa"/>
          </w:tcPr>
          <w:p w14:paraId="0D0196EB" w14:textId="77777777" w:rsidR="00053DBC" w:rsidRDefault="00053DBC" w:rsidP="00064EEF">
            <w:pPr>
              <w:spacing w:after="0"/>
            </w:pPr>
          </w:p>
        </w:tc>
        <w:tc>
          <w:tcPr>
            <w:tcW w:w="3969" w:type="dxa"/>
          </w:tcPr>
          <w:p w14:paraId="11077271" w14:textId="77777777" w:rsidR="00053DBC" w:rsidRDefault="00053DBC" w:rsidP="00064EEF">
            <w:pPr>
              <w:spacing w:after="0"/>
            </w:pPr>
          </w:p>
        </w:tc>
      </w:tr>
      <w:tr w:rsidR="00053DBC" w14:paraId="21D6D5ED" w14:textId="77777777" w:rsidTr="00055C24">
        <w:trPr>
          <w:trHeight w:val="794"/>
        </w:trPr>
        <w:tc>
          <w:tcPr>
            <w:tcW w:w="3005" w:type="dxa"/>
          </w:tcPr>
          <w:p w14:paraId="472A0642" w14:textId="533DDC95" w:rsidR="00053DBC" w:rsidRPr="00053DBC" w:rsidRDefault="00053DBC" w:rsidP="00055C24">
            <w:pPr>
              <w:numPr>
                <w:ilvl w:val="0"/>
                <w:numId w:val="4"/>
              </w:numPr>
              <w:spacing w:after="0"/>
              <w:ind w:left="306" w:hanging="219"/>
            </w:pPr>
            <w:r w:rsidRPr="00053DBC">
              <w:t>CCTV</w:t>
            </w:r>
          </w:p>
        </w:tc>
        <w:tc>
          <w:tcPr>
            <w:tcW w:w="2093" w:type="dxa"/>
          </w:tcPr>
          <w:p w14:paraId="323EE9CB" w14:textId="77777777" w:rsidR="00053DBC" w:rsidRDefault="00053DBC" w:rsidP="00064EEF">
            <w:pPr>
              <w:spacing w:after="0"/>
            </w:pPr>
          </w:p>
        </w:tc>
        <w:tc>
          <w:tcPr>
            <w:tcW w:w="3969" w:type="dxa"/>
          </w:tcPr>
          <w:p w14:paraId="329BE617" w14:textId="77777777" w:rsidR="00053DBC" w:rsidRDefault="00053DBC" w:rsidP="00064EEF">
            <w:pPr>
              <w:spacing w:after="0"/>
            </w:pPr>
          </w:p>
        </w:tc>
      </w:tr>
      <w:tr w:rsidR="00053DBC" w14:paraId="47F69B7C" w14:textId="77777777" w:rsidTr="00055C24">
        <w:trPr>
          <w:trHeight w:val="794"/>
        </w:trPr>
        <w:tc>
          <w:tcPr>
            <w:tcW w:w="3005" w:type="dxa"/>
          </w:tcPr>
          <w:p w14:paraId="49D9A935" w14:textId="170F7F42" w:rsidR="00053DBC" w:rsidRPr="00053DBC" w:rsidRDefault="00053DBC" w:rsidP="00055C24">
            <w:pPr>
              <w:numPr>
                <w:ilvl w:val="0"/>
                <w:numId w:val="4"/>
              </w:numPr>
              <w:spacing w:after="0"/>
              <w:ind w:left="306" w:hanging="219"/>
            </w:pPr>
            <w:r w:rsidRPr="00053DBC">
              <w:t>Emergency telephones</w:t>
            </w:r>
          </w:p>
        </w:tc>
        <w:tc>
          <w:tcPr>
            <w:tcW w:w="2093" w:type="dxa"/>
          </w:tcPr>
          <w:p w14:paraId="3E3D345D" w14:textId="77777777" w:rsidR="00053DBC" w:rsidRDefault="00053DBC" w:rsidP="00064EEF">
            <w:pPr>
              <w:spacing w:after="0"/>
            </w:pPr>
          </w:p>
        </w:tc>
        <w:tc>
          <w:tcPr>
            <w:tcW w:w="3969" w:type="dxa"/>
          </w:tcPr>
          <w:p w14:paraId="4D0EB305" w14:textId="77777777" w:rsidR="00053DBC" w:rsidRDefault="00053DBC" w:rsidP="00064EEF">
            <w:pPr>
              <w:spacing w:after="0"/>
            </w:pPr>
          </w:p>
        </w:tc>
      </w:tr>
      <w:tr w:rsidR="00053DBC" w14:paraId="0059551A" w14:textId="77777777" w:rsidTr="00055C24">
        <w:trPr>
          <w:trHeight w:val="794"/>
        </w:trPr>
        <w:tc>
          <w:tcPr>
            <w:tcW w:w="3005" w:type="dxa"/>
          </w:tcPr>
          <w:p w14:paraId="094C65EF" w14:textId="1B2698D3" w:rsidR="00053DBC" w:rsidRPr="00053DBC" w:rsidRDefault="00053DBC" w:rsidP="00055C24">
            <w:pPr>
              <w:numPr>
                <w:ilvl w:val="0"/>
                <w:numId w:val="4"/>
              </w:numPr>
              <w:spacing w:after="0"/>
              <w:ind w:left="306" w:hanging="219"/>
            </w:pPr>
            <w:r w:rsidRPr="00053DBC">
              <w:t xml:space="preserve">Automatic </w:t>
            </w:r>
            <w:r w:rsidR="00055C24">
              <w:t>f</w:t>
            </w:r>
            <w:r w:rsidRPr="00053DBC">
              <w:t xml:space="preserve">ire </w:t>
            </w:r>
            <w:r w:rsidR="00055C24">
              <w:t>d</w:t>
            </w:r>
            <w:r w:rsidRPr="00053DBC">
              <w:t xml:space="preserve">etection and </w:t>
            </w:r>
            <w:r w:rsidR="00055C24">
              <w:t>a</w:t>
            </w:r>
            <w:r w:rsidRPr="00053DBC">
              <w:t xml:space="preserve">larm </w:t>
            </w:r>
            <w:r w:rsidR="00055C24">
              <w:t>s</w:t>
            </w:r>
            <w:r w:rsidRPr="00053DBC">
              <w:t>ystems</w:t>
            </w:r>
          </w:p>
        </w:tc>
        <w:tc>
          <w:tcPr>
            <w:tcW w:w="2093" w:type="dxa"/>
          </w:tcPr>
          <w:p w14:paraId="52EF3B12" w14:textId="77777777" w:rsidR="00053DBC" w:rsidRDefault="00053DBC" w:rsidP="00064EEF">
            <w:pPr>
              <w:spacing w:after="0"/>
            </w:pPr>
          </w:p>
        </w:tc>
        <w:tc>
          <w:tcPr>
            <w:tcW w:w="3969" w:type="dxa"/>
          </w:tcPr>
          <w:p w14:paraId="3EB9FE30" w14:textId="77777777" w:rsidR="00053DBC" w:rsidRDefault="00053DBC" w:rsidP="00064EEF">
            <w:pPr>
              <w:spacing w:after="0"/>
            </w:pPr>
          </w:p>
        </w:tc>
      </w:tr>
      <w:tr w:rsidR="00053DBC" w14:paraId="6099BB27" w14:textId="77777777" w:rsidTr="002132FB">
        <w:trPr>
          <w:trHeight w:val="3012"/>
        </w:trPr>
        <w:tc>
          <w:tcPr>
            <w:tcW w:w="3005" w:type="dxa"/>
          </w:tcPr>
          <w:p w14:paraId="02137A84" w14:textId="77777777" w:rsidR="00055C24" w:rsidRDefault="00053DBC" w:rsidP="002132FB">
            <w:pPr>
              <w:numPr>
                <w:ilvl w:val="0"/>
                <w:numId w:val="4"/>
              </w:numPr>
              <w:spacing w:after="120"/>
              <w:ind w:left="306" w:hanging="219"/>
            </w:pPr>
            <w:r w:rsidRPr="00053DBC">
              <w:t xml:space="preserve">Active </w:t>
            </w:r>
            <w:r w:rsidR="00055C24">
              <w:t>f</w:t>
            </w:r>
            <w:r w:rsidRPr="00053DBC">
              <w:t xml:space="preserve">ire </w:t>
            </w:r>
            <w:r w:rsidR="00055C24">
              <w:t>p</w:t>
            </w:r>
            <w:r w:rsidRPr="00053DBC">
              <w:t xml:space="preserve">rotection </w:t>
            </w:r>
            <w:r w:rsidR="00055C24">
              <w:t>s</w:t>
            </w:r>
            <w:r w:rsidRPr="00053DBC">
              <w:t>ystems</w:t>
            </w:r>
          </w:p>
          <w:p w14:paraId="218609A7" w14:textId="36795840" w:rsidR="00053DBC" w:rsidRPr="00053DBC" w:rsidRDefault="00053DBC" w:rsidP="002132FB">
            <w:pPr>
              <w:spacing w:after="120"/>
              <w:ind w:left="306"/>
            </w:pPr>
            <w:r w:rsidRPr="00053DBC">
              <w:t>(e.g. sprinklers</w:t>
            </w:r>
            <w:r w:rsidR="00055C24">
              <w:t xml:space="preserve"> </w:t>
            </w:r>
            <w:r w:rsidRPr="00053DBC">
              <w:t>/</w:t>
            </w:r>
            <w:r>
              <w:t xml:space="preserve"> </w:t>
            </w:r>
            <w:r w:rsidRPr="00053DBC">
              <w:t>suppression systems, smoke extraction</w:t>
            </w:r>
            <w:r w:rsidR="00055C24">
              <w:t xml:space="preserve"> </w:t>
            </w:r>
            <w:r w:rsidRPr="00053DBC">
              <w:t>/</w:t>
            </w:r>
            <w:r>
              <w:t xml:space="preserve"> </w:t>
            </w:r>
            <w:r w:rsidRPr="00053DBC">
              <w:t>ventilation systems, emergency voice communication systems/</w:t>
            </w:r>
            <w:r>
              <w:t xml:space="preserve"> </w:t>
            </w:r>
            <w:r w:rsidRPr="00053DBC">
              <w:t>refuges, fire extinguishers etc)</w:t>
            </w:r>
          </w:p>
        </w:tc>
        <w:tc>
          <w:tcPr>
            <w:tcW w:w="2093" w:type="dxa"/>
          </w:tcPr>
          <w:p w14:paraId="2E2D16F9" w14:textId="77777777" w:rsidR="00053DBC" w:rsidRDefault="00053DBC" w:rsidP="00064EEF">
            <w:pPr>
              <w:spacing w:after="0"/>
            </w:pPr>
          </w:p>
        </w:tc>
        <w:tc>
          <w:tcPr>
            <w:tcW w:w="3969" w:type="dxa"/>
          </w:tcPr>
          <w:p w14:paraId="12D716FE" w14:textId="77777777" w:rsidR="00053DBC" w:rsidRDefault="00053DBC" w:rsidP="00064EEF">
            <w:pPr>
              <w:spacing w:after="0"/>
            </w:pPr>
          </w:p>
        </w:tc>
      </w:tr>
      <w:tr w:rsidR="00053DBC" w14:paraId="0BF3E0ED" w14:textId="77777777" w:rsidTr="00055C24">
        <w:trPr>
          <w:trHeight w:val="794"/>
        </w:trPr>
        <w:tc>
          <w:tcPr>
            <w:tcW w:w="3005" w:type="dxa"/>
          </w:tcPr>
          <w:p w14:paraId="478F8D24" w14:textId="77777777" w:rsidR="00B90AB8" w:rsidRDefault="00053DBC" w:rsidP="002132FB">
            <w:pPr>
              <w:numPr>
                <w:ilvl w:val="0"/>
                <w:numId w:val="4"/>
              </w:numPr>
              <w:spacing w:after="120"/>
              <w:ind w:left="306" w:hanging="219"/>
            </w:pPr>
            <w:r w:rsidRPr="00053DBC">
              <w:t xml:space="preserve">Passive </w:t>
            </w:r>
            <w:r w:rsidR="00B90AB8">
              <w:t>f</w:t>
            </w:r>
            <w:r w:rsidRPr="00053DBC">
              <w:t xml:space="preserve">ire </w:t>
            </w:r>
            <w:r w:rsidR="00B90AB8">
              <w:t>p</w:t>
            </w:r>
            <w:r w:rsidRPr="00053DBC">
              <w:t xml:space="preserve">rotection </w:t>
            </w:r>
            <w:r w:rsidR="00B90AB8">
              <w:t>s</w:t>
            </w:r>
            <w:r w:rsidRPr="00053DBC">
              <w:t>ystems</w:t>
            </w:r>
          </w:p>
          <w:p w14:paraId="2B85B3FA" w14:textId="6D47BA52" w:rsidR="00053DBC" w:rsidRPr="00053DBC" w:rsidRDefault="00053DBC" w:rsidP="002132FB">
            <w:pPr>
              <w:spacing w:after="120"/>
              <w:ind w:left="306"/>
            </w:pPr>
            <w:r w:rsidRPr="00053DBC">
              <w:t xml:space="preserve">(e.g. </w:t>
            </w:r>
            <w:r w:rsidR="00B90AB8">
              <w:t>f</w:t>
            </w:r>
            <w:r w:rsidRPr="00053DBC">
              <w:t xml:space="preserve">ire </w:t>
            </w:r>
            <w:r w:rsidR="00B90AB8">
              <w:t>c</w:t>
            </w:r>
            <w:r w:rsidRPr="00053DBC">
              <w:t>urtains</w:t>
            </w:r>
            <w:r w:rsidR="00B90AB8">
              <w:t xml:space="preserve"> </w:t>
            </w:r>
            <w:r w:rsidRPr="00053DBC">
              <w:t>/</w:t>
            </w:r>
            <w:r>
              <w:t xml:space="preserve"> </w:t>
            </w:r>
            <w:r w:rsidRPr="00053DBC">
              <w:t>shutters, fire doors, fire &amp; smoke dampers etc)</w:t>
            </w:r>
          </w:p>
        </w:tc>
        <w:tc>
          <w:tcPr>
            <w:tcW w:w="2093" w:type="dxa"/>
          </w:tcPr>
          <w:p w14:paraId="435653FD" w14:textId="77777777" w:rsidR="00053DBC" w:rsidRDefault="00053DBC" w:rsidP="00064EEF">
            <w:pPr>
              <w:spacing w:after="0"/>
            </w:pPr>
          </w:p>
        </w:tc>
        <w:tc>
          <w:tcPr>
            <w:tcW w:w="3969" w:type="dxa"/>
          </w:tcPr>
          <w:p w14:paraId="61E0E667" w14:textId="77777777" w:rsidR="00053DBC" w:rsidRDefault="00053DBC" w:rsidP="00064EEF">
            <w:pPr>
              <w:spacing w:after="0"/>
            </w:pPr>
          </w:p>
        </w:tc>
      </w:tr>
      <w:tr w:rsidR="00053DBC" w14:paraId="1A4456E7" w14:textId="77777777" w:rsidTr="00055C24">
        <w:trPr>
          <w:trHeight w:val="794"/>
        </w:trPr>
        <w:tc>
          <w:tcPr>
            <w:tcW w:w="3005" w:type="dxa"/>
          </w:tcPr>
          <w:p w14:paraId="0E4F202F" w14:textId="3A8077F5" w:rsidR="00053DBC" w:rsidRPr="00053DBC" w:rsidRDefault="00053DBC" w:rsidP="00055C24">
            <w:pPr>
              <w:numPr>
                <w:ilvl w:val="0"/>
                <w:numId w:val="4"/>
              </w:numPr>
              <w:spacing w:after="0"/>
              <w:ind w:left="306" w:hanging="219"/>
            </w:pPr>
            <w:r w:rsidRPr="00053DBC">
              <w:t>Emergency lighting</w:t>
            </w:r>
          </w:p>
        </w:tc>
        <w:tc>
          <w:tcPr>
            <w:tcW w:w="2093" w:type="dxa"/>
          </w:tcPr>
          <w:p w14:paraId="0C926C0A" w14:textId="77777777" w:rsidR="00053DBC" w:rsidRDefault="00053DBC" w:rsidP="00064EEF">
            <w:pPr>
              <w:spacing w:after="0"/>
            </w:pPr>
          </w:p>
        </w:tc>
        <w:tc>
          <w:tcPr>
            <w:tcW w:w="3969" w:type="dxa"/>
          </w:tcPr>
          <w:p w14:paraId="6847819D" w14:textId="77777777" w:rsidR="00053DBC" w:rsidRDefault="00053DBC" w:rsidP="00064EEF">
            <w:pPr>
              <w:spacing w:after="0"/>
            </w:pPr>
          </w:p>
        </w:tc>
      </w:tr>
      <w:tr w:rsidR="00053DBC" w14:paraId="3D5B66FD" w14:textId="77777777" w:rsidTr="00055C24">
        <w:trPr>
          <w:trHeight w:val="794"/>
        </w:trPr>
        <w:tc>
          <w:tcPr>
            <w:tcW w:w="3005" w:type="dxa"/>
          </w:tcPr>
          <w:p w14:paraId="58C8EFD1" w14:textId="72436C3E" w:rsidR="00053DBC" w:rsidRPr="00053DBC" w:rsidRDefault="00053DBC" w:rsidP="00055C24">
            <w:pPr>
              <w:numPr>
                <w:ilvl w:val="0"/>
                <w:numId w:val="4"/>
              </w:numPr>
              <w:spacing w:after="0"/>
              <w:ind w:left="306" w:hanging="219"/>
            </w:pPr>
            <w:r w:rsidRPr="00053DBC">
              <w:t>Turnstile monitoring</w:t>
            </w:r>
          </w:p>
        </w:tc>
        <w:tc>
          <w:tcPr>
            <w:tcW w:w="2093" w:type="dxa"/>
          </w:tcPr>
          <w:p w14:paraId="2FA50835" w14:textId="77777777" w:rsidR="00053DBC" w:rsidRDefault="00053DBC" w:rsidP="00064EEF">
            <w:pPr>
              <w:spacing w:after="0"/>
            </w:pPr>
          </w:p>
        </w:tc>
        <w:tc>
          <w:tcPr>
            <w:tcW w:w="3969" w:type="dxa"/>
          </w:tcPr>
          <w:p w14:paraId="6938A694" w14:textId="77777777" w:rsidR="00053DBC" w:rsidRDefault="00053DBC" w:rsidP="00064EEF">
            <w:pPr>
              <w:spacing w:after="0"/>
            </w:pPr>
          </w:p>
        </w:tc>
      </w:tr>
      <w:tr w:rsidR="00053DBC" w14:paraId="3F2EACA7" w14:textId="77777777" w:rsidTr="00055C24">
        <w:trPr>
          <w:trHeight w:val="794"/>
        </w:trPr>
        <w:tc>
          <w:tcPr>
            <w:tcW w:w="3005" w:type="dxa"/>
          </w:tcPr>
          <w:p w14:paraId="36D0CB2A" w14:textId="77777777" w:rsidR="00B90AB8" w:rsidRDefault="00053DBC" w:rsidP="002132FB">
            <w:pPr>
              <w:numPr>
                <w:ilvl w:val="0"/>
                <w:numId w:val="4"/>
              </w:numPr>
              <w:spacing w:after="120"/>
              <w:ind w:left="306" w:hanging="219"/>
            </w:pPr>
            <w:r w:rsidRPr="00053DBC">
              <w:t xml:space="preserve">Annual inspection of all structures carried out by a structural engineer </w:t>
            </w:r>
          </w:p>
          <w:p w14:paraId="01FC9CB9" w14:textId="030ED437" w:rsidR="00053DBC" w:rsidRPr="00053DBC" w:rsidRDefault="00053DBC" w:rsidP="002132FB">
            <w:pPr>
              <w:spacing w:after="120"/>
              <w:ind w:left="306"/>
            </w:pPr>
            <w:r w:rsidRPr="00053DBC">
              <w:t>(stands, floodlights, gantries, platforms)</w:t>
            </w:r>
          </w:p>
        </w:tc>
        <w:tc>
          <w:tcPr>
            <w:tcW w:w="2093" w:type="dxa"/>
          </w:tcPr>
          <w:p w14:paraId="531515AF" w14:textId="77777777" w:rsidR="00053DBC" w:rsidRDefault="00053DBC" w:rsidP="00064EEF">
            <w:pPr>
              <w:spacing w:after="0"/>
            </w:pPr>
          </w:p>
        </w:tc>
        <w:tc>
          <w:tcPr>
            <w:tcW w:w="3969" w:type="dxa"/>
          </w:tcPr>
          <w:p w14:paraId="6AEDC86B" w14:textId="77777777" w:rsidR="00053DBC" w:rsidRDefault="00053DBC" w:rsidP="00064EEF">
            <w:pPr>
              <w:spacing w:after="0"/>
            </w:pPr>
          </w:p>
        </w:tc>
      </w:tr>
      <w:tr w:rsidR="00053DBC" w14:paraId="49E0752F" w14:textId="77777777" w:rsidTr="002132FB">
        <w:trPr>
          <w:trHeight w:val="1307"/>
        </w:trPr>
        <w:tc>
          <w:tcPr>
            <w:tcW w:w="3005" w:type="dxa"/>
          </w:tcPr>
          <w:p w14:paraId="6B85A141" w14:textId="785ABA8B" w:rsidR="00053DBC" w:rsidRPr="00053DBC" w:rsidRDefault="00053DBC" w:rsidP="00055C24">
            <w:pPr>
              <w:numPr>
                <w:ilvl w:val="0"/>
                <w:numId w:val="4"/>
              </w:numPr>
              <w:spacing w:after="0"/>
              <w:ind w:left="306" w:hanging="219"/>
            </w:pPr>
            <w:r w:rsidRPr="00053DBC">
              <w:t>Detailed structural appraisal carried out at regular intervals (every six to ten years)</w:t>
            </w:r>
          </w:p>
        </w:tc>
        <w:tc>
          <w:tcPr>
            <w:tcW w:w="2093" w:type="dxa"/>
          </w:tcPr>
          <w:p w14:paraId="00881FC5" w14:textId="77777777" w:rsidR="00053DBC" w:rsidRDefault="00053DBC" w:rsidP="00064EEF">
            <w:pPr>
              <w:spacing w:after="0"/>
            </w:pPr>
          </w:p>
        </w:tc>
        <w:tc>
          <w:tcPr>
            <w:tcW w:w="3969" w:type="dxa"/>
          </w:tcPr>
          <w:p w14:paraId="01378470" w14:textId="77777777" w:rsidR="00053DBC" w:rsidRDefault="00053DBC" w:rsidP="00064EEF">
            <w:pPr>
              <w:spacing w:after="0"/>
            </w:pPr>
          </w:p>
        </w:tc>
      </w:tr>
      <w:tr w:rsidR="00053DBC" w14:paraId="42052DE2" w14:textId="77777777" w:rsidTr="00055C24">
        <w:trPr>
          <w:trHeight w:val="794"/>
        </w:trPr>
        <w:tc>
          <w:tcPr>
            <w:tcW w:w="3005" w:type="dxa"/>
          </w:tcPr>
          <w:p w14:paraId="36FD7459" w14:textId="6454C094" w:rsidR="00053DBC" w:rsidRPr="00053DBC" w:rsidRDefault="00053DBC" w:rsidP="002132FB">
            <w:pPr>
              <w:numPr>
                <w:ilvl w:val="0"/>
                <w:numId w:val="4"/>
              </w:numPr>
              <w:spacing w:after="120"/>
              <w:ind w:left="306" w:hanging="221"/>
            </w:pPr>
            <w:r w:rsidRPr="00053DBC">
              <w:t>Barrier integrity (Strength/</w:t>
            </w:r>
            <w:r w:rsidR="00AD067C">
              <w:t xml:space="preserve"> </w:t>
            </w:r>
            <w:r w:rsidRPr="00053DBC">
              <w:t>Loading tests carried out on crush barriers, guard rails, handrails, walls etc)</w:t>
            </w:r>
          </w:p>
        </w:tc>
        <w:tc>
          <w:tcPr>
            <w:tcW w:w="2093" w:type="dxa"/>
          </w:tcPr>
          <w:p w14:paraId="3465439E" w14:textId="77777777" w:rsidR="00053DBC" w:rsidRDefault="00053DBC" w:rsidP="00064EEF">
            <w:pPr>
              <w:spacing w:after="0"/>
            </w:pPr>
          </w:p>
        </w:tc>
        <w:tc>
          <w:tcPr>
            <w:tcW w:w="3969" w:type="dxa"/>
          </w:tcPr>
          <w:p w14:paraId="2BDFC13E" w14:textId="77777777" w:rsidR="00053DBC" w:rsidRDefault="00053DBC" w:rsidP="00064EEF">
            <w:pPr>
              <w:spacing w:after="0"/>
            </w:pPr>
          </w:p>
        </w:tc>
      </w:tr>
      <w:tr w:rsidR="00053DBC" w14:paraId="3B245CC5" w14:textId="77777777" w:rsidTr="00055C24">
        <w:trPr>
          <w:trHeight w:val="794"/>
        </w:trPr>
        <w:tc>
          <w:tcPr>
            <w:tcW w:w="3005" w:type="dxa"/>
          </w:tcPr>
          <w:p w14:paraId="7AB05AAE" w14:textId="5CB317CB" w:rsidR="00053DBC" w:rsidRPr="00053DBC" w:rsidRDefault="00053DBC" w:rsidP="00BF44BA">
            <w:pPr>
              <w:numPr>
                <w:ilvl w:val="0"/>
                <w:numId w:val="4"/>
              </w:numPr>
              <w:spacing w:after="0"/>
              <w:ind w:left="447"/>
            </w:pPr>
            <w:r w:rsidRPr="00053DBC">
              <w:t>Lightning protection</w:t>
            </w:r>
          </w:p>
        </w:tc>
        <w:tc>
          <w:tcPr>
            <w:tcW w:w="2093" w:type="dxa"/>
          </w:tcPr>
          <w:p w14:paraId="5A93D06D" w14:textId="77777777" w:rsidR="00053DBC" w:rsidRDefault="00053DBC" w:rsidP="00064EEF">
            <w:pPr>
              <w:spacing w:after="0"/>
            </w:pPr>
          </w:p>
        </w:tc>
        <w:tc>
          <w:tcPr>
            <w:tcW w:w="3969" w:type="dxa"/>
          </w:tcPr>
          <w:p w14:paraId="73AFD251" w14:textId="77777777" w:rsidR="00053DBC" w:rsidRDefault="00053DBC" w:rsidP="00064EEF">
            <w:pPr>
              <w:spacing w:after="0"/>
            </w:pPr>
          </w:p>
        </w:tc>
      </w:tr>
      <w:tr w:rsidR="00053DBC" w14:paraId="15E60DF7" w14:textId="77777777" w:rsidTr="00055C24">
        <w:trPr>
          <w:trHeight w:val="794"/>
        </w:trPr>
        <w:tc>
          <w:tcPr>
            <w:tcW w:w="3005" w:type="dxa"/>
          </w:tcPr>
          <w:p w14:paraId="610EAC43" w14:textId="42720507" w:rsidR="00053DBC" w:rsidRPr="00053DBC" w:rsidRDefault="00053DBC" w:rsidP="00055C24">
            <w:pPr>
              <w:numPr>
                <w:ilvl w:val="0"/>
                <w:numId w:val="4"/>
              </w:numPr>
              <w:spacing w:after="0"/>
              <w:ind w:left="306" w:hanging="219"/>
            </w:pPr>
            <w:r w:rsidRPr="00053DBC">
              <w:t xml:space="preserve">Auxiliary power </w:t>
            </w:r>
            <w:r w:rsidR="00BF44BA">
              <w:t>(</w:t>
            </w:r>
            <w:r w:rsidRPr="00053DBC">
              <w:t>generator testing)</w:t>
            </w:r>
          </w:p>
        </w:tc>
        <w:tc>
          <w:tcPr>
            <w:tcW w:w="2093" w:type="dxa"/>
          </w:tcPr>
          <w:p w14:paraId="0AF363A1" w14:textId="77777777" w:rsidR="00053DBC" w:rsidRDefault="00053DBC" w:rsidP="00064EEF">
            <w:pPr>
              <w:spacing w:after="0"/>
            </w:pPr>
          </w:p>
        </w:tc>
        <w:tc>
          <w:tcPr>
            <w:tcW w:w="3969" w:type="dxa"/>
          </w:tcPr>
          <w:p w14:paraId="3641D06F" w14:textId="77777777" w:rsidR="00053DBC" w:rsidRDefault="00053DBC" w:rsidP="00064EEF">
            <w:pPr>
              <w:spacing w:after="0"/>
            </w:pPr>
          </w:p>
        </w:tc>
      </w:tr>
      <w:tr w:rsidR="00053DBC" w14:paraId="7C085901" w14:textId="77777777" w:rsidTr="00055C24">
        <w:trPr>
          <w:trHeight w:val="794"/>
        </w:trPr>
        <w:tc>
          <w:tcPr>
            <w:tcW w:w="3005" w:type="dxa"/>
          </w:tcPr>
          <w:p w14:paraId="3CD68C31" w14:textId="77777777" w:rsidR="00BF44BA" w:rsidRDefault="00053DBC" w:rsidP="00BF44BA">
            <w:pPr>
              <w:numPr>
                <w:ilvl w:val="0"/>
                <w:numId w:val="4"/>
              </w:numPr>
              <w:spacing w:after="120"/>
              <w:ind w:left="306" w:hanging="221"/>
            </w:pPr>
            <w:r w:rsidRPr="00053DBC">
              <w:t>Lift inspection</w:t>
            </w:r>
            <w:r w:rsidR="00BF44BA">
              <w:t xml:space="preserve"> </w:t>
            </w:r>
            <w:r w:rsidRPr="00053DBC">
              <w:t>/</w:t>
            </w:r>
            <w:r w:rsidR="00BF44BA">
              <w:t xml:space="preserve"> </w:t>
            </w:r>
            <w:r w:rsidRPr="00053DBC">
              <w:t>certification</w:t>
            </w:r>
          </w:p>
          <w:p w14:paraId="395D53D8" w14:textId="56169ECA" w:rsidR="00053DBC" w:rsidRPr="00053DBC" w:rsidRDefault="00053DBC" w:rsidP="00BF44BA">
            <w:pPr>
              <w:spacing w:after="120"/>
              <w:ind w:left="306"/>
            </w:pPr>
            <w:r w:rsidRPr="00053DBC">
              <w:t>(e.g. refighting lift, evacuation lift, standard passenger lift etc)</w:t>
            </w:r>
          </w:p>
        </w:tc>
        <w:tc>
          <w:tcPr>
            <w:tcW w:w="2093" w:type="dxa"/>
          </w:tcPr>
          <w:p w14:paraId="4C6655A4" w14:textId="77777777" w:rsidR="00053DBC" w:rsidRDefault="00053DBC" w:rsidP="00064EEF">
            <w:pPr>
              <w:spacing w:after="0"/>
            </w:pPr>
          </w:p>
        </w:tc>
        <w:tc>
          <w:tcPr>
            <w:tcW w:w="3969" w:type="dxa"/>
          </w:tcPr>
          <w:p w14:paraId="0CF05C0F" w14:textId="77777777" w:rsidR="00053DBC" w:rsidRDefault="00053DBC" w:rsidP="00064EEF">
            <w:pPr>
              <w:spacing w:after="0"/>
            </w:pPr>
          </w:p>
        </w:tc>
      </w:tr>
      <w:tr w:rsidR="00053DBC" w14:paraId="25FAFFD5" w14:textId="77777777" w:rsidTr="00055C24">
        <w:trPr>
          <w:trHeight w:val="794"/>
        </w:trPr>
        <w:tc>
          <w:tcPr>
            <w:tcW w:w="3005" w:type="dxa"/>
          </w:tcPr>
          <w:p w14:paraId="301F1CED" w14:textId="0CB9B376" w:rsidR="00053DBC" w:rsidRPr="00053DBC" w:rsidRDefault="00053DBC" w:rsidP="00055C24">
            <w:pPr>
              <w:numPr>
                <w:ilvl w:val="0"/>
                <w:numId w:val="4"/>
              </w:numPr>
              <w:spacing w:after="0"/>
              <w:ind w:left="306" w:hanging="219"/>
            </w:pPr>
            <w:r w:rsidRPr="00053DBC">
              <w:t xml:space="preserve">Gas </w:t>
            </w:r>
            <w:r w:rsidR="00BF44BA">
              <w:t>s</w:t>
            </w:r>
            <w:r w:rsidRPr="00053DBC">
              <w:t>afety certification</w:t>
            </w:r>
          </w:p>
        </w:tc>
        <w:tc>
          <w:tcPr>
            <w:tcW w:w="2093" w:type="dxa"/>
          </w:tcPr>
          <w:p w14:paraId="34A58D02" w14:textId="77777777" w:rsidR="00053DBC" w:rsidRDefault="00053DBC" w:rsidP="00064EEF">
            <w:pPr>
              <w:spacing w:after="0"/>
            </w:pPr>
          </w:p>
        </w:tc>
        <w:tc>
          <w:tcPr>
            <w:tcW w:w="3969" w:type="dxa"/>
          </w:tcPr>
          <w:p w14:paraId="4E1F688E" w14:textId="77777777" w:rsidR="00053DBC" w:rsidRDefault="00053DBC" w:rsidP="00064EEF">
            <w:pPr>
              <w:spacing w:after="0"/>
            </w:pPr>
          </w:p>
        </w:tc>
      </w:tr>
      <w:tr w:rsidR="00053DBC" w14:paraId="2DF28852" w14:textId="77777777" w:rsidTr="00055C24">
        <w:trPr>
          <w:trHeight w:val="794"/>
        </w:trPr>
        <w:tc>
          <w:tcPr>
            <w:tcW w:w="3005" w:type="dxa"/>
          </w:tcPr>
          <w:p w14:paraId="70134717" w14:textId="6F21F028" w:rsidR="00053DBC" w:rsidRPr="00053DBC" w:rsidRDefault="00053DBC" w:rsidP="00055C24">
            <w:pPr>
              <w:numPr>
                <w:ilvl w:val="0"/>
                <w:numId w:val="4"/>
              </w:numPr>
              <w:spacing w:after="0"/>
              <w:ind w:left="306" w:hanging="219"/>
            </w:pPr>
            <w:r w:rsidRPr="00053DBC">
              <w:t>Any other required certificates</w:t>
            </w:r>
          </w:p>
        </w:tc>
        <w:tc>
          <w:tcPr>
            <w:tcW w:w="2093" w:type="dxa"/>
          </w:tcPr>
          <w:p w14:paraId="2E9B1FE3" w14:textId="77777777" w:rsidR="00053DBC" w:rsidRDefault="00053DBC" w:rsidP="00064EEF">
            <w:pPr>
              <w:spacing w:after="0"/>
            </w:pPr>
          </w:p>
        </w:tc>
        <w:tc>
          <w:tcPr>
            <w:tcW w:w="3969" w:type="dxa"/>
          </w:tcPr>
          <w:p w14:paraId="10231BEA" w14:textId="77777777" w:rsidR="00053DBC" w:rsidRDefault="00053DBC" w:rsidP="00064EEF">
            <w:pPr>
              <w:spacing w:after="0"/>
            </w:pPr>
          </w:p>
        </w:tc>
      </w:tr>
    </w:tbl>
    <w:p w14:paraId="102F4BAC" w14:textId="77777777" w:rsidR="000C5746" w:rsidRDefault="000C5746" w:rsidP="00DD6E5A"/>
    <w:tbl>
      <w:tblPr>
        <w:tblStyle w:val="TableGrid"/>
        <w:tblW w:w="9362" w:type="dxa"/>
        <w:tblLook w:val="04A0" w:firstRow="1" w:lastRow="0" w:firstColumn="1" w:lastColumn="0" w:noHBand="0" w:noVBand="1"/>
      </w:tblPr>
      <w:tblGrid>
        <w:gridCol w:w="3005"/>
        <w:gridCol w:w="2377"/>
        <w:gridCol w:w="3969"/>
        <w:gridCol w:w="11"/>
      </w:tblGrid>
      <w:tr w:rsidR="00AD067C" w14:paraId="64429970" w14:textId="77777777" w:rsidTr="00E663AE">
        <w:tc>
          <w:tcPr>
            <w:tcW w:w="9362" w:type="dxa"/>
            <w:gridSpan w:val="4"/>
          </w:tcPr>
          <w:p w14:paraId="183AD62F" w14:textId="044FCA6C" w:rsidR="00AD067C" w:rsidRPr="00072E67" w:rsidRDefault="00344990" w:rsidP="00D076C9">
            <w:pPr>
              <w:rPr>
                <w:b/>
                <w:bCs/>
                <w:sz w:val="28"/>
                <w:szCs w:val="28"/>
              </w:rPr>
            </w:pPr>
            <w:r w:rsidRPr="00072E67">
              <w:rPr>
                <w:b/>
                <w:bCs/>
                <w:sz w:val="28"/>
                <w:szCs w:val="28"/>
              </w:rPr>
              <w:t>A2. Records maintained</w:t>
            </w:r>
          </w:p>
          <w:p w14:paraId="38D87D10" w14:textId="33AAB157" w:rsidR="00344990" w:rsidRPr="00344990" w:rsidRDefault="00344990" w:rsidP="00344990">
            <w:r w:rsidRPr="00344990">
              <w:t xml:space="preserve">Are the </w:t>
            </w:r>
            <w:r w:rsidRPr="00344990">
              <w:rPr>
                <w:b/>
                <w:bCs/>
              </w:rPr>
              <w:t xml:space="preserve">following records </w:t>
            </w:r>
            <w:r w:rsidRPr="00344990">
              <w:t>as required under the conditions of the safety certificate being kept and inspected?</w:t>
            </w:r>
          </w:p>
        </w:tc>
      </w:tr>
      <w:tr w:rsidR="00AD067C" w:rsidRPr="00072E67" w14:paraId="1B706822" w14:textId="77777777" w:rsidTr="00E663AE">
        <w:trPr>
          <w:gridAfter w:val="1"/>
          <w:wAfter w:w="11" w:type="dxa"/>
          <w:trHeight w:val="1076"/>
        </w:trPr>
        <w:tc>
          <w:tcPr>
            <w:tcW w:w="3005" w:type="dxa"/>
          </w:tcPr>
          <w:p w14:paraId="6A055A97" w14:textId="4ACD0EBE" w:rsidR="00AD067C" w:rsidRPr="00072E67" w:rsidRDefault="009B7C40" w:rsidP="00072E67">
            <w:pPr>
              <w:spacing w:after="0"/>
              <w:rPr>
                <w:b/>
                <w:bCs/>
              </w:rPr>
            </w:pPr>
            <w:r w:rsidRPr="00072E67">
              <w:rPr>
                <w:b/>
                <w:bCs/>
              </w:rPr>
              <w:t>Records</w:t>
            </w:r>
          </w:p>
        </w:tc>
        <w:tc>
          <w:tcPr>
            <w:tcW w:w="2377" w:type="dxa"/>
          </w:tcPr>
          <w:p w14:paraId="6A714B30" w14:textId="1A3792CA" w:rsidR="009B7C40" w:rsidRPr="00E663AE" w:rsidRDefault="009B7C40" w:rsidP="00E663AE">
            <w:pPr>
              <w:spacing w:after="120"/>
              <w:rPr>
                <w:b/>
                <w:bCs/>
              </w:rPr>
            </w:pPr>
            <w:r w:rsidRPr="00E663AE">
              <w:rPr>
                <w:b/>
                <w:bCs/>
              </w:rPr>
              <w:t>Records maintained</w:t>
            </w:r>
            <w:r w:rsidR="00E663AE" w:rsidRPr="00E663AE">
              <w:rPr>
                <w:b/>
                <w:bCs/>
              </w:rPr>
              <w:t xml:space="preserve"> (</w:t>
            </w:r>
            <w:r w:rsidRPr="00E663AE">
              <w:rPr>
                <w:b/>
                <w:bCs/>
              </w:rPr>
              <w:t>Yes / No</w:t>
            </w:r>
            <w:r w:rsidR="00E663AE" w:rsidRPr="00E663AE">
              <w:rPr>
                <w:b/>
                <w:bCs/>
              </w:rPr>
              <w:t>)</w:t>
            </w:r>
          </w:p>
        </w:tc>
        <w:tc>
          <w:tcPr>
            <w:tcW w:w="3969" w:type="dxa"/>
          </w:tcPr>
          <w:p w14:paraId="175E65B4" w14:textId="77777777" w:rsidR="00AD067C" w:rsidRPr="00072E67" w:rsidRDefault="00AD067C" w:rsidP="00072E67">
            <w:pPr>
              <w:spacing w:after="0"/>
              <w:rPr>
                <w:b/>
                <w:bCs/>
              </w:rPr>
            </w:pPr>
            <w:r w:rsidRPr="00072E67">
              <w:rPr>
                <w:b/>
                <w:bCs/>
              </w:rPr>
              <w:t>Comments/actions</w:t>
            </w:r>
          </w:p>
        </w:tc>
      </w:tr>
      <w:tr w:rsidR="00C405D6" w14:paraId="0750AD6D" w14:textId="77777777" w:rsidTr="00E663AE">
        <w:trPr>
          <w:gridAfter w:val="1"/>
          <w:wAfter w:w="11" w:type="dxa"/>
          <w:trHeight w:val="737"/>
        </w:trPr>
        <w:tc>
          <w:tcPr>
            <w:tcW w:w="3005" w:type="dxa"/>
          </w:tcPr>
          <w:p w14:paraId="100183D6" w14:textId="752EECCB" w:rsidR="00C405D6" w:rsidRPr="00C405D6" w:rsidRDefault="00C405D6" w:rsidP="00072E67">
            <w:pPr>
              <w:numPr>
                <w:ilvl w:val="0"/>
                <w:numId w:val="6"/>
              </w:numPr>
              <w:spacing w:after="0"/>
              <w:ind w:left="306" w:hanging="306"/>
            </w:pPr>
            <w:r w:rsidRPr="00C405D6">
              <w:t xml:space="preserve">Spectator </w:t>
            </w:r>
            <w:r w:rsidR="00072E67">
              <w:t>a</w:t>
            </w:r>
            <w:r w:rsidRPr="00C405D6">
              <w:t>ttendance</w:t>
            </w:r>
          </w:p>
        </w:tc>
        <w:tc>
          <w:tcPr>
            <w:tcW w:w="2377" w:type="dxa"/>
          </w:tcPr>
          <w:p w14:paraId="252B5D32" w14:textId="77777777" w:rsidR="00C405D6" w:rsidRDefault="00C405D6" w:rsidP="00C405D6"/>
        </w:tc>
        <w:tc>
          <w:tcPr>
            <w:tcW w:w="3969" w:type="dxa"/>
          </w:tcPr>
          <w:p w14:paraId="0BA30056" w14:textId="77777777" w:rsidR="00C405D6" w:rsidRDefault="00C405D6" w:rsidP="00C405D6"/>
        </w:tc>
      </w:tr>
      <w:tr w:rsidR="00C405D6" w14:paraId="7D9CFE32" w14:textId="77777777" w:rsidTr="00E663AE">
        <w:trPr>
          <w:gridAfter w:val="1"/>
          <w:wAfter w:w="11" w:type="dxa"/>
          <w:trHeight w:val="737"/>
        </w:trPr>
        <w:tc>
          <w:tcPr>
            <w:tcW w:w="3005" w:type="dxa"/>
          </w:tcPr>
          <w:p w14:paraId="51224BB9" w14:textId="40707E92" w:rsidR="00C405D6" w:rsidRPr="00C405D6" w:rsidRDefault="00C405D6" w:rsidP="00072E67">
            <w:pPr>
              <w:numPr>
                <w:ilvl w:val="0"/>
                <w:numId w:val="6"/>
              </w:numPr>
              <w:spacing w:after="0"/>
              <w:ind w:left="306" w:hanging="306"/>
            </w:pPr>
            <w:r w:rsidRPr="00C405D6">
              <w:t>Accidents and incidents</w:t>
            </w:r>
          </w:p>
        </w:tc>
        <w:tc>
          <w:tcPr>
            <w:tcW w:w="2377" w:type="dxa"/>
          </w:tcPr>
          <w:p w14:paraId="2BBFCE00" w14:textId="77777777" w:rsidR="00C405D6" w:rsidRDefault="00C405D6" w:rsidP="00C405D6"/>
        </w:tc>
        <w:tc>
          <w:tcPr>
            <w:tcW w:w="3969" w:type="dxa"/>
          </w:tcPr>
          <w:p w14:paraId="784EAF03" w14:textId="77777777" w:rsidR="00C405D6" w:rsidRDefault="00C405D6" w:rsidP="00C405D6"/>
        </w:tc>
      </w:tr>
      <w:tr w:rsidR="00C405D6" w14:paraId="5E20E5EC" w14:textId="77777777" w:rsidTr="00E663AE">
        <w:trPr>
          <w:gridAfter w:val="1"/>
          <w:wAfter w:w="11" w:type="dxa"/>
          <w:trHeight w:val="1762"/>
        </w:trPr>
        <w:tc>
          <w:tcPr>
            <w:tcW w:w="3005" w:type="dxa"/>
          </w:tcPr>
          <w:p w14:paraId="77A67D2B" w14:textId="3B48700C" w:rsidR="00C405D6" w:rsidRPr="00C405D6" w:rsidRDefault="00C405D6" w:rsidP="00072E67">
            <w:pPr>
              <w:numPr>
                <w:ilvl w:val="0"/>
                <w:numId w:val="6"/>
              </w:numPr>
              <w:spacing w:after="0"/>
              <w:ind w:left="306" w:hanging="306"/>
            </w:pPr>
            <w:r w:rsidRPr="00C405D6">
              <w:t>Maintenance and other inspection of buildings, components, and installations, together with deficiencies and remedial work</w:t>
            </w:r>
          </w:p>
        </w:tc>
        <w:tc>
          <w:tcPr>
            <w:tcW w:w="2377" w:type="dxa"/>
          </w:tcPr>
          <w:p w14:paraId="491CCA1D" w14:textId="77777777" w:rsidR="00C405D6" w:rsidRDefault="00C405D6" w:rsidP="00C405D6"/>
        </w:tc>
        <w:tc>
          <w:tcPr>
            <w:tcW w:w="3969" w:type="dxa"/>
          </w:tcPr>
          <w:p w14:paraId="70829F29" w14:textId="77777777" w:rsidR="00C405D6" w:rsidRDefault="00C405D6" w:rsidP="00C405D6"/>
        </w:tc>
      </w:tr>
      <w:tr w:rsidR="00C405D6" w14:paraId="3D25D7FF" w14:textId="77777777" w:rsidTr="00E663AE">
        <w:trPr>
          <w:gridAfter w:val="1"/>
          <w:wAfter w:w="11" w:type="dxa"/>
          <w:trHeight w:val="737"/>
        </w:trPr>
        <w:tc>
          <w:tcPr>
            <w:tcW w:w="3005" w:type="dxa"/>
          </w:tcPr>
          <w:p w14:paraId="649414D0" w14:textId="607E84D9" w:rsidR="00C405D6" w:rsidRPr="00C405D6" w:rsidRDefault="00C405D6" w:rsidP="00072E67">
            <w:pPr>
              <w:numPr>
                <w:ilvl w:val="0"/>
                <w:numId w:val="6"/>
              </w:numPr>
              <w:spacing w:after="0"/>
              <w:ind w:left="306" w:hanging="306"/>
            </w:pPr>
            <w:r w:rsidRPr="00C405D6">
              <w:t>Testing of emergency lighting</w:t>
            </w:r>
          </w:p>
        </w:tc>
        <w:tc>
          <w:tcPr>
            <w:tcW w:w="2377" w:type="dxa"/>
          </w:tcPr>
          <w:p w14:paraId="1FEF4A9A" w14:textId="77777777" w:rsidR="00C405D6" w:rsidRDefault="00C405D6" w:rsidP="00C405D6"/>
        </w:tc>
        <w:tc>
          <w:tcPr>
            <w:tcW w:w="3969" w:type="dxa"/>
          </w:tcPr>
          <w:p w14:paraId="3A0DC405" w14:textId="77777777" w:rsidR="00C405D6" w:rsidRDefault="00C405D6" w:rsidP="00C405D6"/>
        </w:tc>
      </w:tr>
      <w:tr w:rsidR="00C405D6" w14:paraId="44E14326" w14:textId="77777777" w:rsidTr="00E663AE">
        <w:trPr>
          <w:gridAfter w:val="1"/>
          <w:wAfter w:w="11" w:type="dxa"/>
          <w:trHeight w:val="737"/>
        </w:trPr>
        <w:tc>
          <w:tcPr>
            <w:tcW w:w="3005" w:type="dxa"/>
          </w:tcPr>
          <w:p w14:paraId="1DA6C5B9" w14:textId="39B1FD60" w:rsidR="00C405D6" w:rsidRPr="00C405D6" w:rsidRDefault="00C405D6" w:rsidP="00072E67">
            <w:pPr>
              <w:numPr>
                <w:ilvl w:val="0"/>
                <w:numId w:val="6"/>
              </w:numPr>
              <w:spacing w:after="0"/>
              <w:ind w:left="306" w:hanging="306"/>
            </w:pPr>
            <w:r w:rsidRPr="00C405D6">
              <w:t xml:space="preserve">Testing of </w:t>
            </w:r>
            <w:r w:rsidR="004B4CC2">
              <w:t>p</w:t>
            </w:r>
            <w:r w:rsidRPr="00C405D6">
              <w:t>ublic address system</w:t>
            </w:r>
          </w:p>
        </w:tc>
        <w:tc>
          <w:tcPr>
            <w:tcW w:w="2377" w:type="dxa"/>
          </w:tcPr>
          <w:p w14:paraId="21FC1463" w14:textId="77777777" w:rsidR="00C405D6" w:rsidRDefault="00C405D6" w:rsidP="00C405D6"/>
        </w:tc>
        <w:tc>
          <w:tcPr>
            <w:tcW w:w="3969" w:type="dxa"/>
          </w:tcPr>
          <w:p w14:paraId="5EA6ED0F" w14:textId="77777777" w:rsidR="00C405D6" w:rsidRDefault="00C405D6" w:rsidP="00C405D6"/>
        </w:tc>
      </w:tr>
      <w:tr w:rsidR="00C405D6" w14:paraId="76B51F2C" w14:textId="77777777" w:rsidTr="004B4CC2">
        <w:trPr>
          <w:gridAfter w:val="1"/>
          <w:wAfter w:w="11" w:type="dxa"/>
          <w:trHeight w:val="890"/>
        </w:trPr>
        <w:tc>
          <w:tcPr>
            <w:tcW w:w="3005" w:type="dxa"/>
          </w:tcPr>
          <w:p w14:paraId="29076D23" w14:textId="5BA44B91" w:rsidR="00C405D6" w:rsidRPr="00C405D6" w:rsidRDefault="00C405D6" w:rsidP="00072E67">
            <w:pPr>
              <w:numPr>
                <w:ilvl w:val="0"/>
                <w:numId w:val="6"/>
              </w:numPr>
              <w:spacing w:after="0"/>
              <w:ind w:left="306" w:hanging="306"/>
            </w:pPr>
            <w:r w:rsidRPr="00C405D6">
              <w:t xml:space="preserve">Testing of </w:t>
            </w:r>
            <w:r w:rsidR="004B4CC2" w:rsidRPr="00C405D6">
              <w:t>automatic fire detection and alarm systems</w:t>
            </w:r>
          </w:p>
        </w:tc>
        <w:tc>
          <w:tcPr>
            <w:tcW w:w="2377" w:type="dxa"/>
          </w:tcPr>
          <w:p w14:paraId="1CF2A977" w14:textId="77777777" w:rsidR="00C405D6" w:rsidRDefault="00C405D6" w:rsidP="00C405D6"/>
        </w:tc>
        <w:tc>
          <w:tcPr>
            <w:tcW w:w="3969" w:type="dxa"/>
          </w:tcPr>
          <w:p w14:paraId="245BF43A" w14:textId="77777777" w:rsidR="00C405D6" w:rsidRDefault="00C405D6" w:rsidP="00C405D6"/>
        </w:tc>
      </w:tr>
      <w:tr w:rsidR="00C405D6" w14:paraId="32EB13BE" w14:textId="77777777" w:rsidTr="00E663AE">
        <w:trPr>
          <w:gridAfter w:val="1"/>
          <w:wAfter w:w="11" w:type="dxa"/>
          <w:trHeight w:val="737"/>
        </w:trPr>
        <w:tc>
          <w:tcPr>
            <w:tcW w:w="3005" w:type="dxa"/>
          </w:tcPr>
          <w:p w14:paraId="29CEAE6F" w14:textId="4DAFD8FF" w:rsidR="00C405D6" w:rsidRPr="00C405D6" w:rsidRDefault="00C405D6" w:rsidP="00072E67">
            <w:pPr>
              <w:numPr>
                <w:ilvl w:val="0"/>
                <w:numId w:val="6"/>
              </w:numPr>
              <w:spacing w:after="0"/>
              <w:ind w:left="306" w:hanging="306"/>
            </w:pPr>
            <w:r w:rsidRPr="00C405D6">
              <w:t xml:space="preserve">Testing of </w:t>
            </w:r>
            <w:r w:rsidR="004B4CC2" w:rsidRPr="00C405D6">
              <w:t>active fire protection systems</w:t>
            </w:r>
          </w:p>
        </w:tc>
        <w:tc>
          <w:tcPr>
            <w:tcW w:w="2377" w:type="dxa"/>
          </w:tcPr>
          <w:p w14:paraId="79069C5B" w14:textId="77777777" w:rsidR="00C405D6" w:rsidRDefault="00C405D6" w:rsidP="00C405D6"/>
        </w:tc>
        <w:tc>
          <w:tcPr>
            <w:tcW w:w="3969" w:type="dxa"/>
          </w:tcPr>
          <w:p w14:paraId="0DA94C91" w14:textId="77777777" w:rsidR="00C405D6" w:rsidRDefault="00C405D6" w:rsidP="00C405D6"/>
        </w:tc>
      </w:tr>
      <w:tr w:rsidR="00C405D6" w14:paraId="70515921" w14:textId="77777777" w:rsidTr="00E663AE">
        <w:trPr>
          <w:gridAfter w:val="1"/>
          <w:wAfter w:w="11" w:type="dxa"/>
          <w:trHeight w:val="737"/>
        </w:trPr>
        <w:tc>
          <w:tcPr>
            <w:tcW w:w="3005" w:type="dxa"/>
          </w:tcPr>
          <w:p w14:paraId="141BD8A5" w14:textId="4720A324" w:rsidR="00C405D6" w:rsidRPr="00C405D6" w:rsidRDefault="00C405D6" w:rsidP="00072E67">
            <w:pPr>
              <w:numPr>
                <w:ilvl w:val="0"/>
                <w:numId w:val="6"/>
              </w:numPr>
              <w:spacing w:after="0"/>
              <w:ind w:left="306" w:hanging="306"/>
            </w:pPr>
            <w:r w:rsidRPr="00C405D6">
              <w:t xml:space="preserve">Testing of </w:t>
            </w:r>
            <w:r w:rsidR="004B4CC2" w:rsidRPr="00C405D6">
              <w:t>passive fire protection systems</w:t>
            </w:r>
          </w:p>
        </w:tc>
        <w:tc>
          <w:tcPr>
            <w:tcW w:w="2377" w:type="dxa"/>
          </w:tcPr>
          <w:p w14:paraId="0B52DD07" w14:textId="77777777" w:rsidR="00C405D6" w:rsidRDefault="00C405D6" w:rsidP="00C405D6"/>
        </w:tc>
        <w:tc>
          <w:tcPr>
            <w:tcW w:w="3969" w:type="dxa"/>
          </w:tcPr>
          <w:p w14:paraId="04F61A08" w14:textId="77777777" w:rsidR="00C405D6" w:rsidRDefault="00C405D6" w:rsidP="00C405D6"/>
        </w:tc>
      </w:tr>
      <w:tr w:rsidR="00C405D6" w14:paraId="0320440D" w14:textId="77777777" w:rsidTr="00E663AE">
        <w:trPr>
          <w:gridAfter w:val="1"/>
          <w:wAfter w:w="11" w:type="dxa"/>
          <w:trHeight w:val="737"/>
        </w:trPr>
        <w:tc>
          <w:tcPr>
            <w:tcW w:w="3005" w:type="dxa"/>
          </w:tcPr>
          <w:p w14:paraId="3CD82E44" w14:textId="1533A203" w:rsidR="00C405D6" w:rsidRPr="00C405D6" w:rsidRDefault="00C405D6" w:rsidP="00072E67">
            <w:pPr>
              <w:numPr>
                <w:ilvl w:val="0"/>
                <w:numId w:val="6"/>
              </w:numPr>
              <w:spacing w:after="0"/>
              <w:ind w:left="306" w:hanging="306"/>
            </w:pPr>
            <w:r w:rsidRPr="00C405D6">
              <w:t>Testing of emergency evacuation procedures</w:t>
            </w:r>
          </w:p>
        </w:tc>
        <w:tc>
          <w:tcPr>
            <w:tcW w:w="2377" w:type="dxa"/>
          </w:tcPr>
          <w:p w14:paraId="4C73C6B0" w14:textId="77777777" w:rsidR="00C405D6" w:rsidRDefault="00C405D6" w:rsidP="00C405D6"/>
        </w:tc>
        <w:tc>
          <w:tcPr>
            <w:tcW w:w="3969" w:type="dxa"/>
          </w:tcPr>
          <w:p w14:paraId="109A1B91" w14:textId="77777777" w:rsidR="00C405D6" w:rsidRDefault="00C405D6" w:rsidP="00C405D6"/>
        </w:tc>
      </w:tr>
      <w:tr w:rsidR="00C405D6" w14:paraId="3F376C06" w14:textId="77777777" w:rsidTr="00E663AE">
        <w:trPr>
          <w:gridAfter w:val="1"/>
          <w:wAfter w:w="11" w:type="dxa"/>
          <w:trHeight w:val="737"/>
        </w:trPr>
        <w:tc>
          <w:tcPr>
            <w:tcW w:w="3005" w:type="dxa"/>
          </w:tcPr>
          <w:p w14:paraId="6BE06ECE" w14:textId="5B449191" w:rsidR="00C405D6" w:rsidRPr="00C405D6" w:rsidRDefault="00C405D6" w:rsidP="00072E67">
            <w:pPr>
              <w:numPr>
                <w:ilvl w:val="0"/>
                <w:numId w:val="6"/>
              </w:numPr>
              <w:spacing w:after="0"/>
              <w:ind w:left="306" w:hanging="306"/>
            </w:pPr>
            <w:r w:rsidRPr="00C405D6">
              <w:t>Any other required records</w:t>
            </w:r>
          </w:p>
        </w:tc>
        <w:tc>
          <w:tcPr>
            <w:tcW w:w="2377" w:type="dxa"/>
          </w:tcPr>
          <w:p w14:paraId="1C07CCB0" w14:textId="77777777" w:rsidR="00C405D6" w:rsidRDefault="00C405D6" w:rsidP="00C405D6"/>
        </w:tc>
        <w:tc>
          <w:tcPr>
            <w:tcW w:w="3969" w:type="dxa"/>
          </w:tcPr>
          <w:p w14:paraId="72443F25" w14:textId="77777777" w:rsidR="00C405D6" w:rsidRDefault="00C405D6" w:rsidP="00C405D6"/>
        </w:tc>
      </w:tr>
    </w:tbl>
    <w:p w14:paraId="395EA5F6" w14:textId="77777777" w:rsidR="00AD067C" w:rsidRDefault="00AD067C" w:rsidP="00DD6E5A"/>
    <w:p w14:paraId="052B0273" w14:textId="77777777" w:rsidR="00175730" w:rsidRDefault="00175730" w:rsidP="00DD6E5A"/>
    <w:tbl>
      <w:tblPr>
        <w:tblStyle w:val="TableGrid"/>
        <w:tblW w:w="9067" w:type="dxa"/>
        <w:tblLook w:val="04A0" w:firstRow="1" w:lastRow="0" w:firstColumn="1" w:lastColumn="0" w:noHBand="0" w:noVBand="1"/>
      </w:tblPr>
      <w:tblGrid>
        <w:gridCol w:w="3681"/>
        <w:gridCol w:w="1417"/>
        <w:gridCol w:w="3969"/>
      </w:tblGrid>
      <w:tr w:rsidR="00175730" w14:paraId="5564EC8E" w14:textId="77777777" w:rsidTr="00D076C9">
        <w:tc>
          <w:tcPr>
            <w:tcW w:w="9067" w:type="dxa"/>
            <w:gridSpan w:val="3"/>
          </w:tcPr>
          <w:p w14:paraId="151D33C1" w14:textId="1A076E25" w:rsidR="00175730" w:rsidRPr="004B4CC2" w:rsidRDefault="00175730" w:rsidP="00B65614">
            <w:pPr>
              <w:rPr>
                <w:b/>
                <w:bCs/>
                <w:sz w:val="28"/>
                <w:szCs w:val="28"/>
              </w:rPr>
            </w:pPr>
            <w:r w:rsidRPr="004B4CC2">
              <w:rPr>
                <w:b/>
                <w:bCs/>
                <w:sz w:val="28"/>
                <w:szCs w:val="28"/>
              </w:rPr>
              <w:t>A3</w:t>
            </w:r>
            <w:r w:rsidRPr="004B4CC2">
              <w:rPr>
                <w:b/>
                <w:bCs/>
                <w:sz w:val="28"/>
                <w:szCs w:val="28"/>
              </w:rPr>
              <w:t xml:space="preserve">. </w:t>
            </w:r>
            <w:r w:rsidRPr="004B4CC2">
              <w:rPr>
                <w:b/>
                <w:bCs/>
                <w:sz w:val="28"/>
                <w:szCs w:val="28"/>
              </w:rPr>
              <w:t>Inspection of ground</w:t>
            </w:r>
          </w:p>
          <w:p w14:paraId="1C571FA0" w14:textId="3401EBB3" w:rsidR="00175730" w:rsidRPr="00B65614" w:rsidRDefault="00B65614" w:rsidP="00B65614">
            <w:r w:rsidRPr="00B65614">
              <w:t xml:space="preserve">Has the </w:t>
            </w:r>
            <w:r w:rsidR="004B4CC2" w:rsidRPr="00B65614">
              <w:t xml:space="preserve">local authority </w:t>
            </w:r>
            <w:r w:rsidRPr="00B65614">
              <w:t>inspection of the ground included the following areas?</w:t>
            </w:r>
          </w:p>
        </w:tc>
      </w:tr>
      <w:tr w:rsidR="00175730" w:rsidRPr="004B4CC2" w14:paraId="6999AEA0" w14:textId="77777777" w:rsidTr="004B4CC2">
        <w:tc>
          <w:tcPr>
            <w:tcW w:w="3681" w:type="dxa"/>
          </w:tcPr>
          <w:p w14:paraId="1BD3DC9A" w14:textId="41BFB7A5" w:rsidR="00175730" w:rsidRPr="004B4CC2" w:rsidRDefault="00B65614" w:rsidP="00D076C9">
            <w:pPr>
              <w:rPr>
                <w:b/>
                <w:bCs/>
              </w:rPr>
            </w:pPr>
            <w:r w:rsidRPr="004B4CC2">
              <w:rPr>
                <w:b/>
                <w:bCs/>
              </w:rPr>
              <w:t>Indicative question</w:t>
            </w:r>
          </w:p>
        </w:tc>
        <w:tc>
          <w:tcPr>
            <w:tcW w:w="1417" w:type="dxa"/>
          </w:tcPr>
          <w:p w14:paraId="29C2D1B2" w14:textId="64576136" w:rsidR="00175730" w:rsidRPr="004B4CC2" w:rsidRDefault="00B65614" w:rsidP="00D076C9">
            <w:pPr>
              <w:rPr>
                <w:b/>
                <w:bCs/>
              </w:rPr>
            </w:pPr>
            <w:r w:rsidRPr="004B4CC2">
              <w:rPr>
                <w:b/>
                <w:bCs/>
              </w:rPr>
              <w:t>Inspected</w:t>
            </w:r>
          </w:p>
          <w:p w14:paraId="31F353A9" w14:textId="77777777" w:rsidR="00175730" w:rsidRPr="004B4CC2" w:rsidRDefault="00175730" w:rsidP="00D076C9">
            <w:pPr>
              <w:rPr>
                <w:b/>
                <w:bCs/>
              </w:rPr>
            </w:pPr>
            <w:r w:rsidRPr="004B4CC2">
              <w:rPr>
                <w:b/>
                <w:bCs/>
              </w:rPr>
              <w:t>Yes / No</w:t>
            </w:r>
          </w:p>
        </w:tc>
        <w:tc>
          <w:tcPr>
            <w:tcW w:w="3969" w:type="dxa"/>
          </w:tcPr>
          <w:p w14:paraId="5EDD447F" w14:textId="77777777" w:rsidR="00175730" w:rsidRPr="004B4CC2" w:rsidRDefault="00175730" w:rsidP="00D076C9">
            <w:pPr>
              <w:rPr>
                <w:b/>
                <w:bCs/>
              </w:rPr>
            </w:pPr>
            <w:r w:rsidRPr="004B4CC2">
              <w:rPr>
                <w:b/>
                <w:bCs/>
              </w:rPr>
              <w:t>Comments/actions</w:t>
            </w:r>
          </w:p>
        </w:tc>
      </w:tr>
      <w:tr w:rsidR="007F02CD" w14:paraId="39452425" w14:textId="77777777" w:rsidTr="00FB3C24">
        <w:trPr>
          <w:trHeight w:val="1707"/>
        </w:trPr>
        <w:tc>
          <w:tcPr>
            <w:tcW w:w="3681" w:type="dxa"/>
          </w:tcPr>
          <w:p w14:paraId="2D082E52" w14:textId="71AE973F" w:rsidR="007F02CD" w:rsidRDefault="007F02CD" w:rsidP="00FB3C24">
            <w:pPr>
              <w:numPr>
                <w:ilvl w:val="0"/>
                <w:numId w:val="8"/>
              </w:numPr>
              <w:spacing w:after="0"/>
              <w:ind w:left="307" w:hanging="284"/>
            </w:pPr>
            <w:r w:rsidRPr="00750F5D">
              <w:rPr>
                <w:rFonts w:cs="Arial"/>
              </w:rPr>
              <w:t>A</w:t>
            </w:r>
            <w:r>
              <w:rPr>
                <w:rFonts w:cs="Arial"/>
              </w:rPr>
              <w:t>re there a</w:t>
            </w:r>
            <w:r w:rsidRPr="00750F5D">
              <w:rPr>
                <w:rFonts w:cs="Arial"/>
              </w:rPr>
              <w:t>ny part</w:t>
            </w:r>
            <w:r>
              <w:rPr>
                <w:rFonts w:cs="Arial"/>
              </w:rPr>
              <w:t>s</w:t>
            </w:r>
            <w:r w:rsidRPr="00750F5D">
              <w:rPr>
                <w:rFonts w:cs="Arial"/>
              </w:rPr>
              <w:t xml:space="preserve"> of the ground where an accident or incident resulting in a serious injury to a spectator has occurred since the last inspection?</w:t>
            </w:r>
          </w:p>
        </w:tc>
        <w:tc>
          <w:tcPr>
            <w:tcW w:w="1417" w:type="dxa"/>
          </w:tcPr>
          <w:p w14:paraId="2DE5BC42" w14:textId="77777777" w:rsidR="007F02CD" w:rsidRDefault="007F02CD" w:rsidP="007F02CD"/>
        </w:tc>
        <w:tc>
          <w:tcPr>
            <w:tcW w:w="3969" w:type="dxa"/>
          </w:tcPr>
          <w:p w14:paraId="6173F9DB" w14:textId="77777777" w:rsidR="007F02CD" w:rsidRDefault="007F02CD" w:rsidP="007F02CD"/>
        </w:tc>
      </w:tr>
      <w:tr w:rsidR="007F02CD" w14:paraId="13AB15EE" w14:textId="77777777" w:rsidTr="00FB3C24">
        <w:trPr>
          <w:trHeight w:val="1689"/>
        </w:trPr>
        <w:tc>
          <w:tcPr>
            <w:tcW w:w="3681" w:type="dxa"/>
          </w:tcPr>
          <w:p w14:paraId="4CF6DC6C" w14:textId="4B44E18C" w:rsidR="007F02CD" w:rsidRPr="00FB3C24" w:rsidRDefault="007F02CD" w:rsidP="00FB3C24">
            <w:pPr>
              <w:pStyle w:val="TableParagraph"/>
              <w:numPr>
                <w:ilvl w:val="0"/>
                <w:numId w:val="8"/>
              </w:numPr>
              <w:spacing w:line="247" w:lineRule="auto"/>
              <w:ind w:left="307" w:right="199" w:hanging="284"/>
              <w:rPr>
                <w:rFonts w:ascii="Arial" w:hAnsi="Arial" w:cs="Arial"/>
              </w:rPr>
            </w:pPr>
            <w:r>
              <w:rPr>
                <w:rFonts w:ascii="Arial" w:hAnsi="Arial" w:cs="Arial"/>
              </w:rPr>
              <w:t>Are there an</w:t>
            </w:r>
            <w:r w:rsidRPr="00750F5D">
              <w:rPr>
                <w:rFonts w:ascii="Arial" w:hAnsi="Arial" w:cs="Arial"/>
              </w:rPr>
              <w:t>y recorded defect</w:t>
            </w:r>
            <w:r>
              <w:rPr>
                <w:rFonts w:ascii="Arial" w:hAnsi="Arial" w:cs="Arial"/>
              </w:rPr>
              <w:t>s</w:t>
            </w:r>
            <w:r w:rsidRPr="00750F5D">
              <w:rPr>
                <w:rFonts w:ascii="Arial" w:hAnsi="Arial" w:cs="Arial"/>
              </w:rPr>
              <w:t xml:space="preserve"> or deficienci</w:t>
            </w:r>
            <w:r>
              <w:rPr>
                <w:rFonts w:ascii="Arial" w:hAnsi="Arial" w:cs="Arial"/>
              </w:rPr>
              <w:t>es</w:t>
            </w:r>
            <w:r w:rsidRPr="00750F5D">
              <w:rPr>
                <w:rFonts w:ascii="Arial" w:hAnsi="Arial" w:cs="Arial"/>
              </w:rPr>
              <w:t xml:space="preserve"> which ha</w:t>
            </w:r>
            <w:r>
              <w:rPr>
                <w:rFonts w:ascii="Arial" w:hAnsi="Arial" w:cs="Arial"/>
              </w:rPr>
              <w:t>ve</w:t>
            </w:r>
            <w:r w:rsidRPr="00750F5D">
              <w:rPr>
                <w:rFonts w:ascii="Arial" w:hAnsi="Arial" w:cs="Arial"/>
              </w:rPr>
              <w:t xml:space="preserve"> arisen since the last inspection which could lead to an accident resulting in a serious injury?</w:t>
            </w:r>
          </w:p>
        </w:tc>
        <w:tc>
          <w:tcPr>
            <w:tcW w:w="1417" w:type="dxa"/>
          </w:tcPr>
          <w:p w14:paraId="3572ECC2" w14:textId="77777777" w:rsidR="007F02CD" w:rsidRDefault="007F02CD" w:rsidP="007F02CD"/>
        </w:tc>
        <w:tc>
          <w:tcPr>
            <w:tcW w:w="3969" w:type="dxa"/>
          </w:tcPr>
          <w:p w14:paraId="14F199EF" w14:textId="77777777" w:rsidR="007F02CD" w:rsidRDefault="007F02CD" w:rsidP="007F02CD"/>
        </w:tc>
      </w:tr>
      <w:tr w:rsidR="007F02CD" w14:paraId="0D869E30" w14:textId="77777777" w:rsidTr="00FB3C24">
        <w:trPr>
          <w:trHeight w:val="1699"/>
        </w:trPr>
        <w:tc>
          <w:tcPr>
            <w:tcW w:w="3681" w:type="dxa"/>
          </w:tcPr>
          <w:p w14:paraId="640C15F4" w14:textId="14760378" w:rsidR="007F02CD" w:rsidRDefault="007F02CD" w:rsidP="00FB3C24">
            <w:pPr>
              <w:numPr>
                <w:ilvl w:val="0"/>
                <w:numId w:val="8"/>
              </w:numPr>
              <w:spacing w:after="0"/>
              <w:ind w:left="307" w:hanging="284"/>
            </w:pPr>
            <w:r>
              <w:rPr>
                <w:rFonts w:cs="Arial"/>
              </w:rPr>
              <w:t>Have there been any m</w:t>
            </w:r>
            <w:r w:rsidRPr="00750F5D">
              <w:rPr>
                <w:rFonts w:cs="Arial"/>
              </w:rPr>
              <w:t>ajor remedial work</w:t>
            </w:r>
            <w:r>
              <w:rPr>
                <w:rFonts w:cs="Arial"/>
              </w:rPr>
              <w:t>s</w:t>
            </w:r>
            <w:r w:rsidRPr="00750F5D">
              <w:rPr>
                <w:rFonts w:cs="Arial"/>
              </w:rPr>
              <w:t xml:space="preserve"> carried out since the last inspection </w:t>
            </w:r>
            <w:r>
              <w:rPr>
                <w:rFonts w:cs="Arial"/>
              </w:rPr>
              <w:t>and if so</w:t>
            </w:r>
            <w:r w:rsidR="00C32695">
              <w:rPr>
                <w:rFonts w:cs="Arial"/>
              </w:rPr>
              <w:t>,</w:t>
            </w:r>
            <w:r>
              <w:rPr>
                <w:rFonts w:cs="Arial"/>
              </w:rPr>
              <w:t xml:space="preserve"> have you</w:t>
            </w:r>
            <w:r w:rsidRPr="00750F5D">
              <w:rPr>
                <w:rFonts w:cs="Arial"/>
              </w:rPr>
              <w:t xml:space="preserve"> ascertain</w:t>
            </w:r>
            <w:r>
              <w:rPr>
                <w:rFonts w:cs="Arial"/>
              </w:rPr>
              <w:t>ed</w:t>
            </w:r>
            <w:r w:rsidRPr="00750F5D">
              <w:rPr>
                <w:rFonts w:cs="Arial"/>
              </w:rPr>
              <w:t xml:space="preserve"> that </w:t>
            </w:r>
            <w:r>
              <w:rPr>
                <w:rFonts w:cs="Arial"/>
              </w:rPr>
              <w:t>these works have been carried out</w:t>
            </w:r>
            <w:r w:rsidRPr="00750F5D">
              <w:rPr>
                <w:rFonts w:cs="Arial"/>
              </w:rPr>
              <w:t xml:space="preserve"> satisfactor</w:t>
            </w:r>
            <w:r w:rsidR="00834AD0">
              <w:rPr>
                <w:rFonts w:cs="Arial"/>
              </w:rPr>
              <w:t>ily</w:t>
            </w:r>
            <w:r w:rsidRPr="00750F5D">
              <w:rPr>
                <w:rFonts w:cs="Arial"/>
              </w:rPr>
              <w:t>?</w:t>
            </w:r>
          </w:p>
        </w:tc>
        <w:tc>
          <w:tcPr>
            <w:tcW w:w="1417" w:type="dxa"/>
          </w:tcPr>
          <w:p w14:paraId="3EB32A80" w14:textId="77777777" w:rsidR="007F02CD" w:rsidRDefault="007F02CD" w:rsidP="007F02CD"/>
        </w:tc>
        <w:tc>
          <w:tcPr>
            <w:tcW w:w="3969" w:type="dxa"/>
          </w:tcPr>
          <w:p w14:paraId="7A7249D0" w14:textId="77777777" w:rsidR="007F02CD" w:rsidRDefault="007F02CD" w:rsidP="007F02CD"/>
        </w:tc>
      </w:tr>
      <w:tr w:rsidR="007F02CD" w14:paraId="7750BD9F" w14:textId="77777777" w:rsidTr="00FB3C24">
        <w:trPr>
          <w:trHeight w:val="1644"/>
        </w:trPr>
        <w:tc>
          <w:tcPr>
            <w:tcW w:w="3681" w:type="dxa"/>
          </w:tcPr>
          <w:p w14:paraId="4E6532DE" w14:textId="4D5D9A3C" w:rsidR="007F02CD" w:rsidRDefault="007F02CD" w:rsidP="00FB3C24">
            <w:pPr>
              <w:numPr>
                <w:ilvl w:val="0"/>
                <w:numId w:val="8"/>
              </w:numPr>
              <w:spacing w:after="0"/>
              <w:ind w:left="307" w:hanging="284"/>
            </w:pPr>
            <w:r>
              <w:rPr>
                <w:rFonts w:cs="Arial"/>
              </w:rPr>
              <w:t>Check al</w:t>
            </w:r>
            <w:r w:rsidRPr="00750F5D">
              <w:rPr>
                <w:rFonts w:cs="Arial"/>
              </w:rPr>
              <w:t>l public stairways for general condition, slip resistance, condition of handrails, trip hazards, lighting adequacy and structural fire separation?</w:t>
            </w:r>
          </w:p>
        </w:tc>
        <w:tc>
          <w:tcPr>
            <w:tcW w:w="1417" w:type="dxa"/>
          </w:tcPr>
          <w:p w14:paraId="1B5D5D52" w14:textId="77777777" w:rsidR="007F02CD" w:rsidRDefault="007F02CD" w:rsidP="007F02CD"/>
        </w:tc>
        <w:tc>
          <w:tcPr>
            <w:tcW w:w="3969" w:type="dxa"/>
          </w:tcPr>
          <w:p w14:paraId="67D1D121" w14:textId="77777777" w:rsidR="007F02CD" w:rsidRDefault="007F02CD" w:rsidP="007F02CD"/>
        </w:tc>
      </w:tr>
      <w:tr w:rsidR="007F02CD" w14:paraId="45F43AED" w14:textId="77777777" w:rsidTr="00FB3C24">
        <w:trPr>
          <w:trHeight w:val="907"/>
        </w:trPr>
        <w:tc>
          <w:tcPr>
            <w:tcW w:w="3681" w:type="dxa"/>
          </w:tcPr>
          <w:p w14:paraId="6CDE0B0B" w14:textId="346BA37F" w:rsidR="007F02CD" w:rsidRDefault="007F02CD" w:rsidP="00FB3C24">
            <w:pPr>
              <w:numPr>
                <w:ilvl w:val="0"/>
                <w:numId w:val="8"/>
              </w:numPr>
              <w:spacing w:after="0"/>
              <w:ind w:left="307" w:hanging="284"/>
            </w:pPr>
            <w:r>
              <w:rPr>
                <w:rFonts w:cs="Arial"/>
              </w:rPr>
              <w:t>Check a</w:t>
            </w:r>
            <w:r w:rsidRPr="00750F5D">
              <w:rPr>
                <w:rFonts w:cs="Arial"/>
              </w:rPr>
              <w:t>ll public egress routes including emergency exits for obstructions, litter, operation of exit gates, adequacy of sign posting and lighting?</w:t>
            </w:r>
          </w:p>
        </w:tc>
        <w:tc>
          <w:tcPr>
            <w:tcW w:w="1417" w:type="dxa"/>
          </w:tcPr>
          <w:p w14:paraId="1D5A8595" w14:textId="77777777" w:rsidR="007F02CD" w:rsidRDefault="007F02CD" w:rsidP="007F02CD"/>
        </w:tc>
        <w:tc>
          <w:tcPr>
            <w:tcW w:w="3969" w:type="dxa"/>
          </w:tcPr>
          <w:p w14:paraId="34C35DDA" w14:textId="77777777" w:rsidR="007F02CD" w:rsidRDefault="007F02CD" w:rsidP="007F02CD"/>
        </w:tc>
      </w:tr>
      <w:tr w:rsidR="007F02CD" w14:paraId="2BF21BC1" w14:textId="77777777" w:rsidTr="00FB3C24">
        <w:trPr>
          <w:trHeight w:val="794"/>
        </w:trPr>
        <w:tc>
          <w:tcPr>
            <w:tcW w:w="3681" w:type="dxa"/>
          </w:tcPr>
          <w:p w14:paraId="0B971BF5" w14:textId="40114BA1" w:rsidR="007F02CD" w:rsidRDefault="007F02CD" w:rsidP="00FB3C24">
            <w:pPr>
              <w:numPr>
                <w:ilvl w:val="0"/>
                <w:numId w:val="8"/>
              </w:numPr>
              <w:spacing w:after="0"/>
              <w:ind w:left="307" w:hanging="284"/>
            </w:pPr>
            <w:r w:rsidRPr="00EA75FF">
              <w:rPr>
                <w:rFonts w:cs="Arial"/>
              </w:rPr>
              <w:t xml:space="preserve">Check </w:t>
            </w:r>
            <w:r w:rsidR="00FB3C24" w:rsidRPr="00EA75FF">
              <w:rPr>
                <w:rFonts w:cs="Arial"/>
              </w:rPr>
              <w:t>automatic fire detection and alarm systems</w:t>
            </w:r>
            <w:r w:rsidR="00FB3C24">
              <w:rPr>
                <w:rFonts w:cs="Arial"/>
              </w:rPr>
              <w:t>?</w:t>
            </w:r>
          </w:p>
        </w:tc>
        <w:tc>
          <w:tcPr>
            <w:tcW w:w="1417" w:type="dxa"/>
          </w:tcPr>
          <w:p w14:paraId="3F182A32" w14:textId="77777777" w:rsidR="007F02CD" w:rsidRDefault="007F02CD" w:rsidP="007F02CD"/>
        </w:tc>
        <w:tc>
          <w:tcPr>
            <w:tcW w:w="3969" w:type="dxa"/>
          </w:tcPr>
          <w:p w14:paraId="1D178FBE" w14:textId="77777777" w:rsidR="007F02CD" w:rsidRDefault="007F02CD" w:rsidP="007F02CD"/>
        </w:tc>
      </w:tr>
      <w:tr w:rsidR="007F02CD" w14:paraId="37F9AB00" w14:textId="77777777" w:rsidTr="00FB3C24">
        <w:trPr>
          <w:trHeight w:val="794"/>
        </w:trPr>
        <w:tc>
          <w:tcPr>
            <w:tcW w:w="3681" w:type="dxa"/>
          </w:tcPr>
          <w:p w14:paraId="50428CC0" w14:textId="0A71853E" w:rsidR="007F02CD" w:rsidRDefault="007F02CD" w:rsidP="00FB3C24">
            <w:pPr>
              <w:numPr>
                <w:ilvl w:val="0"/>
                <w:numId w:val="8"/>
              </w:numPr>
              <w:spacing w:after="0"/>
              <w:ind w:left="307" w:hanging="284"/>
            </w:pPr>
            <w:r w:rsidRPr="00EA75FF">
              <w:rPr>
                <w:rFonts w:cs="Arial"/>
              </w:rPr>
              <w:t xml:space="preserve">Check </w:t>
            </w:r>
            <w:r>
              <w:rPr>
                <w:rFonts w:cs="Calibri"/>
              </w:rPr>
              <w:t xml:space="preserve">of </w:t>
            </w:r>
            <w:r w:rsidR="00FB3C24" w:rsidRPr="00EF3E3B">
              <w:rPr>
                <w:rFonts w:eastAsia="Times New Roman" w:cs="Calibri"/>
              </w:rPr>
              <w:t>active fire protection systems</w:t>
            </w:r>
            <w:r w:rsidR="00FB3C24">
              <w:rPr>
                <w:rFonts w:eastAsia="Times New Roman" w:cs="Calibri"/>
              </w:rPr>
              <w:t>?</w:t>
            </w:r>
          </w:p>
        </w:tc>
        <w:tc>
          <w:tcPr>
            <w:tcW w:w="1417" w:type="dxa"/>
          </w:tcPr>
          <w:p w14:paraId="241E857B" w14:textId="77777777" w:rsidR="007F02CD" w:rsidRDefault="007F02CD" w:rsidP="007F02CD"/>
        </w:tc>
        <w:tc>
          <w:tcPr>
            <w:tcW w:w="3969" w:type="dxa"/>
          </w:tcPr>
          <w:p w14:paraId="41F39075" w14:textId="77777777" w:rsidR="007F02CD" w:rsidRDefault="007F02CD" w:rsidP="007F02CD"/>
        </w:tc>
      </w:tr>
      <w:tr w:rsidR="007F02CD" w14:paraId="00B0EB19" w14:textId="77777777" w:rsidTr="00FB3C24">
        <w:trPr>
          <w:trHeight w:val="794"/>
        </w:trPr>
        <w:tc>
          <w:tcPr>
            <w:tcW w:w="3681" w:type="dxa"/>
          </w:tcPr>
          <w:p w14:paraId="775DECC3" w14:textId="0471525E" w:rsidR="007F02CD" w:rsidRDefault="007F02CD" w:rsidP="00FB3C24">
            <w:pPr>
              <w:numPr>
                <w:ilvl w:val="0"/>
                <w:numId w:val="8"/>
              </w:numPr>
              <w:spacing w:after="0"/>
              <w:ind w:left="307" w:hanging="284"/>
            </w:pPr>
            <w:r w:rsidRPr="00EA75FF">
              <w:rPr>
                <w:rFonts w:cs="Arial"/>
              </w:rPr>
              <w:t xml:space="preserve">Check </w:t>
            </w:r>
            <w:r>
              <w:rPr>
                <w:rFonts w:cs="Calibri"/>
              </w:rPr>
              <w:t xml:space="preserve">of </w:t>
            </w:r>
            <w:r w:rsidR="00FB3C24" w:rsidRPr="00EF3E3B">
              <w:rPr>
                <w:rFonts w:eastAsia="Times New Roman" w:cs="Calibri"/>
              </w:rPr>
              <w:t>passive fire protection systems</w:t>
            </w:r>
            <w:r w:rsidR="00FB3C24">
              <w:rPr>
                <w:rFonts w:eastAsia="Times New Roman" w:cs="Calibri"/>
              </w:rPr>
              <w:t>?</w:t>
            </w:r>
          </w:p>
        </w:tc>
        <w:tc>
          <w:tcPr>
            <w:tcW w:w="1417" w:type="dxa"/>
          </w:tcPr>
          <w:p w14:paraId="6950FACF" w14:textId="77777777" w:rsidR="007F02CD" w:rsidRDefault="007F02CD" w:rsidP="007F02CD"/>
        </w:tc>
        <w:tc>
          <w:tcPr>
            <w:tcW w:w="3969" w:type="dxa"/>
          </w:tcPr>
          <w:p w14:paraId="62B2CEB5" w14:textId="77777777" w:rsidR="007F02CD" w:rsidRDefault="007F02CD" w:rsidP="007F02CD"/>
        </w:tc>
      </w:tr>
      <w:tr w:rsidR="007F02CD" w14:paraId="4F9E22D4" w14:textId="77777777" w:rsidTr="00FB3C24">
        <w:trPr>
          <w:trHeight w:val="794"/>
        </w:trPr>
        <w:tc>
          <w:tcPr>
            <w:tcW w:w="3681" w:type="dxa"/>
          </w:tcPr>
          <w:p w14:paraId="5581EE66" w14:textId="26B00868" w:rsidR="007F02CD" w:rsidRDefault="007F02CD" w:rsidP="00FB3C24">
            <w:pPr>
              <w:numPr>
                <w:ilvl w:val="0"/>
                <w:numId w:val="8"/>
              </w:numPr>
              <w:spacing w:after="0"/>
              <w:ind w:left="307" w:hanging="284"/>
            </w:pPr>
            <w:r>
              <w:rPr>
                <w:rFonts w:cs="Arial"/>
              </w:rPr>
              <w:t>Is there any</w:t>
            </w:r>
            <w:r w:rsidRPr="00750F5D">
              <w:rPr>
                <w:rFonts w:cs="Arial"/>
              </w:rPr>
              <w:t xml:space="preserve"> accumulation of litter within the ground?</w:t>
            </w:r>
          </w:p>
        </w:tc>
        <w:tc>
          <w:tcPr>
            <w:tcW w:w="1417" w:type="dxa"/>
          </w:tcPr>
          <w:p w14:paraId="74A39DB0" w14:textId="77777777" w:rsidR="007F02CD" w:rsidRDefault="007F02CD" w:rsidP="007F02CD"/>
        </w:tc>
        <w:tc>
          <w:tcPr>
            <w:tcW w:w="3969" w:type="dxa"/>
          </w:tcPr>
          <w:p w14:paraId="43E55296" w14:textId="77777777" w:rsidR="007F02CD" w:rsidRDefault="007F02CD" w:rsidP="007F02CD"/>
        </w:tc>
      </w:tr>
      <w:tr w:rsidR="007F02CD" w14:paraId="050D5BCB" w14:textId="77777777" w:rsidTr="00FB3C24">
        <w:trPr>
          <w:trHeight w:val="956"/>
        </w:trPr>
        <w:tc>
          <w:tcPr>
            <w:tcW w:w="3681" w:type="dxa"/>
          </w:tcPr>
          <w:p w14:paraId="3971CAB2" w14:textId="63B80BF8" w:rsidR="007F02CD" w:rsidRDefault="007F02CD" w:rsidP="00FB3C24">
            <w:pPr>
              <w:numPr>
                <w:ilvl w:val="0"/>
                <w:numId w:val="8"/>
              </w:numPr>
              <w:spacing w:after="0"/>
              <w:ind w:left="307" w:hanging="284"/>
            </w:pPr>
            <w:r>
              <w:rPr>
                <w:rFonts w:cs="Arial"/>
              </w:rPr>
              <w:t>Check e</w:t>
            </w:r>
            <w:r w:rsidRPr="00750F5D">
              <w:rPr>
                <w:rFonts w:cs="Arial"/>
              </w:rPr>
              <w:t>mergency lighting system including generator or batteries?</w:t>
            </w:r>
          </w:p>
        </w:tc>
        <w:tc>
          <w:tcPr>
            <w:tcW w:w="1417" w:type="dxa"/>
          </w:tcPr>
          <w:p w14:paraId="5D79F04B" w14:textId="77777777" w:rsidR="007F02CD" w:rsidRDefault="007F02CD" w:rsidP="007F02CD"/>
        </w:tc>
        <w:tc>
          <w:tcPr>
            <w:tcW w:w="3969" w:type="dxa"/>
          </w:tcPr>
          <w:p w14:paraId="2A046116" w14:textId="77777777" w:rsidR="007F02CD" w:rsidRDefault="007F02CD" w:rsidP="007F02CD"/>
        </w:tc>
      </w:tr>
      <w:tr w:rsidR="007F02CD" w14:paraId="63EB3C6B" w14:textId="77777777" w:rsidTr="00FB3C24">
        <w:trPr>
          <w:trHeight w:val="794"/>
        </w:trPr>
        <w:tc>
          <w:tcPr>
            <w:tcW w:w="3681" w:type="dxa"/>
          </w:tcPr>
          <w:p w14:paraId="71197CC6" w14:textId="17EFC07C" w:rsidR="007F02CD" w:rsidRDefault="007F02CD" w:rsidP="00FB3C24">
            <w:pPr>
              <w:numPr>
                <w:ilvl w:val="0"/>
                <w:numId w:val="8"/>
              </w:numPr>
              <w:spacing w:after="0"/>
              <w:ind w:left="307" w:hanging="284"/>
            </w:pPr>
            <w:r>
              <w:rPr>
                <w:rFonts w:cs="Arial"/>
              </w:rPr>
              <w:t>Check all f</w:t>
            </w:r>
            <w:r w:rsidRPr="00750F5D">
              <w:rPr>
                <w:rFonts w:cs="Arial"/>
              </w:rPr>
              <w:t>irst aid facilities and equipment?</w:t>
            </w:r>
          </w:p>
        </w:tc>
        <w:tc>
          <w:tcPr>
            <w:tcW w:w="1417" w:type="dxa"/>
          </w:tcPr>
          <w:p w14:paraId="79D4B8E1" w14:textId="77777777" w:rsidR="007F02CD" w:rsidRDefault="007F02CD" w:rsidP="007F02CD"/>
        </w:tc>
        <w:tc>
          <w:tcPr>
            <w:tcW w:w="3969" w:type="dxa"/>
          </w:tcPr>
          <w:p w14:paraId="70C580CD" w14:textId="77777777" w:rsidR="007F02CD" w:rsidRDefault="007F02CD" w:rsidP="007F02CD"/>
        </w:tc>
      </w:tr>
      <w:tr w:rsidR="007F02CD" w14:paraId="2EEA90B1" w14:textId="77777777" w:rsidTr="00FB3C24">
        <w:trPr>
          <w:trHeight w:val="1674"/>
        </w:trPr>
        <w:tc>
          <w:tcPr>
            <w:tcW w:w="3681" w:type="dxa"/>
          </w:tcPr>
          <w:p w14:paraId="4A018F97" w14:textId="6FA13EB6" w:rsidR="007F02CD" w:rsidRDefault="007F02CD" w:rsidP="00FB3C24">
            <w:pPr>
              <w:numPr>
                <w:ilvl w:val="0"/>
                <w:numId w:val="8"/>
              </w:numPr>
              <w:spacing w:after="0"/>
              <w:ind w:left="307" w:hanging="284"/>
            </w:pPr>
            <w:r>
              <w:rPr>
                <w:rFonts w:cs="Arial"/>
              </w:rPr>
              <w:t>Check on a risk-based approach</w:t>
            </w:r>
            <w:r w:rsidRPr="00750F5D">
              <w:rPr>
                <w:rFonts w:cs="Arial"/>
              </w:rPr>
              <w:t xml:space="preserve"> crush barriers, balustrade and hand rails for overt signs of weakness which might signal the need for further action?*</w:t>
            </w:r>
          </w:p>
        </w:tc>
        <w:tc>
          <w:tcPr>
            <w:tcW w:w="1417" w:type="dxa"/>
          </w:tcPr>
          <w:p w14:paraId="38EE6202" w14:textId="77777777" w:rsidR="007F02CD" w:rsidRDefault="007F02CD" w:rsidP="007F02CD"/>
        </w:tc>
        <w:tc>
          <w:tcPr>
            <w:tcW w:w="3969" w:type="dxa"/>
          </w:tcPr>
          <w:p w14:paraId="2C32AB83" w14:textId="77777777" w:rsidR="007F02CD" w:rsidRDefault="007F02CD" w:rsidP="007F02CD"/>
        </w:tc>
      </w:tr>
      <w:tr w:rsidR="007F02CD" w14:paraId="5681D1CB" w14:textId="77777777" w:rsidTr="00FB3C24">
        <w:trPr>
          <w:trHeight w:val="1415"/>
        </w:trPr>
        <w:tc>
          <w:tcPr>
            <w:tcW w:w="3681" w:type="dxa"/>
          </w:tcPr>
          <w:p w14:paraId="49142667" w14:textId="1AF2CCA3" w:rsidR="007F02CD" w:rsidRDefault="007F02CD" w:rsidP="00FB3C24">
            <w:pPr>
              <w:numPr>
                <w:ilvl w:val="0"/>
                <w:numId w:val="8"/>
              </w:numPr>
              <w:spacing w:after="0"/>
              <w:ind w:left="307" w:hanging="284"/>
            </w:pPr>
            <w:r>
              <w:rPr>
                <w:rFonts w:cs="Arial"/>
              </w:rPr>
              <w:t>Check on a risk-based approach</w:t>
            </w:r>
            <w:r w:rsidRPr="00750F5D">
              <w:rPr>
                <w:rFonts w:cs="Arial"/>
              </w:rPr>
              <w:t xml:space="preserve"> any terraces or viewing slopes for general surface condition, evenness and slip resistance?*</w:t>
            </w:r>
          </w:p>
        </w:tc>
        <w:tc>
          <w:tcPr>
            <w:tcW w:w="1417" w:type="dxa"/>
          </w:tcPr>
          <w:p w14:paraId="251224E5" w14:textId="77777777" w:rsidR="007F02CD" w:rsidRDefault="007F02CD" w:rsidP="007F02CD"/>
        </w:tc>
        <w:tc>
          <w:tcPr>
            <w:tcW w:w="3969" w:type="dxa"/>
          </w:tcPr>
          <w:p w14:paraId="441E391C" w14:textId="77777777" w:rsidR="007F02CD" w:rsidRDefault="007F02CD" w:rsidP="007F02CD"/>
        </w:tc>
      </w:tr>
      <w:tr w:rsidR="007F02CD" w14:paraId="2ACEB6BA" w14:textId="77777777" w:rsidTr="00FB3C24">
        <w:trPr>
          <w:trHeight w:val="982"/>
        </w:trPr>
        <w:tc>
          <w:tcPr>
            <w:tcW w:w="3681" w:type="dxa"/>
          </w:tcPr>
          <w:p w14:paraId="2B8789CE" w14:textId="728F2A7D" w:rsidR="007F02CD" w:rsidRDefault="007F02CD" w:rsidP="00FB3C24">
            <w:pPr>
              <w:numPr>
                <w:ilvl w:val="0"/>
                <w:numId w:val="8"/>
              </w:numPr>
              <w:spacing w:after="0"/>
              <w:ind w:left="307" w:hanging="284"/>
            </w:pPr>
            <w:r>
              <w:rPr>
                <w:rFonts w:cs="Arial"/>
              </w:rPr>
              <w:t>Check on a risk-based approach</w:t>
            </w:r>
            <w:r w:rsidRPr="00750F5D">
              <w:rPr>
                <w:rFonts w:cs="Arial"/>
              </w:rPr>
              <w:t xml:space="preserve"> </w:t>
            </w:r>
            <w:r>
              <w:rPr>
                <w:rFonts w:cs="Arial"/>
              </w:rPr>
              <w:t>a</w:t>
            </w:r>
            <w:r w:rsidRPr="00750F5D">
              <w:rPr>
                <w:rFonts w:cs="Arial"/>
              </w:rPr>
              <w:t>nchorage and fastening of any fixed seating?*</w:t>
            </w:r>
          </w:p>
        </w:tc>
        <w:tc>
          <w:tcPr>
            <w:tcW w:w="1417" w:type="dxa"/>
          </w:tcPr>
          <w:p w14:paraId="09BE63D5" w14:textId="77777777" w:rsidR="007F02CD" w:rsidRDefault="007F02CD" w:rsidP="007F02CD"/>
        </w:tc>
        <w:tc>
          <w:tcPr>
            <w:tcW w:w="3969" w:type="dxa"/>
          </w:tcPr>
          <w:p w14:paraId="68088B23" w14:textId="77777777" w:rsidR="007F02CD" w:rsidRDefault="007F02CD" w:rsidP="007F02CD"/>
        </w:tc>
      </w:tr>
      <w:tr w:rsidR="007F02CD" w14:paraId="51F3F7FD" w14:textId="77777777" w:rsidTr="001B257E">
        <w:tc>
          <w:tcPr>
            <w:tcW w:w="9067" w:type="dxa"/>
            <w:gridSpan w:val="3"/>
          </w:tcPr>
          <w:p w14:paraId="1F13B42D" w14:textId="53474465" w:rsidR="007F02CD" w:rsidRDefault="00626403" w:rsidP="007F02CD">
            <w:r w:rsidRPr="00750F5D">
              <w:rPr>
                <w:rFonts w:cs="Arial"/>
              </w:rPr>
              <w:t xml:space="preserve">* </w:t>
            </w:r>
            <w:r w:rsidR="00FB3C24">
              <w:rPr>
                <w:rFonts w:cs="Arial"/>
              </w:rPr>
              <w:t>I</w:t>
            </w:r>
            <w:r w:rsidRPr="00750F5D">
              <w:rPr>
                <w:rFonts w:cs="Arial"/>
              </w:rPr>
              <w:t xml:space="preserve">f the above </w:t>
            </w:r>
            <w:r w:rsidR="00FB3C24">
              <w:rPr>
                <w:rFonts w:cs="Arial"/>
              </w:rPr>
              <w:t>three</w:t>
            </w:r>
            <w:r w:rsidRPr="00750F5D">
              <w:rPr>
                <w:rFonts w:cs="Arial"/>
              </w:rPr>
              <w:t xml:space="preserve"> questions give rise to serious concern of spectator safety the </w:t>
            </w:r>
            <w:r w:rsidR="00FB3C24">
              <w:rPr>
                <w:rFonts w:cs="Arial"/>
              </w:rPr>
              <w:t>local authority</w:t>
            </w:r>
            <w:r w:rsidRPr="00750F5D">
              <w:rPr>
                <w:rFonts w:cs="Arial"/>
              </w:rPr>
              <w:t xml:space="preserve"> should inspect </w:t>
            </w:r>
            <w:proofErr w:type="gramStart"/>
            <w:r w:rsidRPr="00750F5D">
              <w:rPr>
                <w:rFonts w:cs="Arial"/>
              </w:rPr>
              <w:t>all of</w:t>
            </w:r>
            <w:proofErr w:type="gramEnd"/>
            <w:r w:rsidRPr="00750F5D">
              <w:rPr>
                <w:rFonts w:cs="Arial"/>
              </w:rPr>
              <w:t xml:space="preserve"> the relevant part</w:t>
            </w:r>
            <w:r w:rsidR="00FB3C24">
              <w:rPr>
                <w:rFonts w:cs="Arial"/>
              </w:rPr>
              <w:t>s</w:t>
            </w:r>
            <w:r w:rsidRPr="00750F5D">
              <w:rPr>
                <w:rFonts w:cs="Arial"/>
              </w:rPr>
              <w:t xml:space="preserve"> of the ground where the deficiencies were found.</w:t>
            </w:r>
          </w:p>
        </w:tc>
      </w:tr>
      <w:tr w:rsidR="009640C5" w14:paraId="289F438B" w14:textId="77777777" w:rsidTr="00FB3C24">
        <w:trPr>
          <w:trHeight w:val="737"/>
        </w:trPr>
        <w:tc>
          <w:tcPr>
            <w:tcW w:w="3681" w:type="dxa"/>
          </w:tcPr>
          <w:p w14:paraId="5DCD6538" w14:textId="74AB7435" w:rsidR="009640C5" w:rsidRDefault="009640C5" w:rsidP="00FB3C24">
            <w:pPr>
              <w:numPr>
                <w:ilvl w:val="0"/>
                <w:numId w:val="8"/>
              </w:numPr>
              <w:spacing w:after="0"/>
              <w:ind w:left="306" w:hanging="306"/>
            </w:pPr>
            <w:r w:rsidRPr="001040B1">
              <w:rPr>
                <w:rFonts w:cs="Arial"/>
              </w:rPr>
              <w:t>Check any accessibility provision for the disabled?</w:t>
            </w:r>
          </w:p>
        </w:tc>
        <w:tc>
          <w:tcPr>
            <w:tcW w:w="1417" w:type="dxa"/>
          </w:tcPr>
          <w:p w14:paraId="2BB10AC2" w14:textId="77777777" w:rsidR="009640C5" w:rsidRDefault="009640C5" w:rsidP="009640C5"/>
        </w:tc>
        <w:tc>
          <w:tcPr>
            <w:tcW w:w="3969" w:type="dxa"/>
          </w:tcPr>
          <w:p w14:paraId="41F68028" w14:textId="77777777" w:rsidR="009640C5" w:rsidRDefault="009640C5" w:rsidP="009640C5"/>
        </w:tc>
      </w:tr>
      <w:tr w:rsidR="009640C5" w14:paraId="375DE49A" w14:textId="77777777" w:rsidTr="00FB3C24">
        <w:trPr>
          <w:trHeight w:val="1701"/>
        </w:trPr>
        <w:tc>
          <w:tcPr>
            <w:tcW w:w="3681" w:type="dxa"/>
          </w:tcPr>
          <w:p w14:paraId="57AFD823" w14:textId="75C47F49" w:rsidR="009640C5" w:rsidRDefault="009640C5" w:rsidP="00FB3C24">
            <w:pPr>
              <w:numPr>
                <w:ilvl w:val="0"/>
                <w:numId w:val="8"/>
              </w:numPr>
              <w:spacing w:after="0"/>
              <w:ind w:left="306" w:hanging="306"/>
            </w:pPr>
            <w:r w:rsidRPr="001040B1">
              <w:rPr>
                <w:rFonts w:eastAsia="Times New Roman" w:cs="Arial"/>
              </w:rPr>
              <w:t xml:space="preserve">Check </w:t>
            </w:r>
            <w:r w:rsidR="00FB3C24" w:rsidRPr="001040B1">
              <w:rPr>
                <w:rFonts w:eastAsia="Times New Roman" w:cs="Arial"/>
              </w:rPr>
              <w:t xml:space="preserve">fire stopping </w:t>
            </w:r>
            <w:r w:rsidRPr="001040B1">
              <w:rPr>
                <w:rFonts w:eastAsia="Times New Roman" w:cs="Arial"/>
              </w:rPr>
              <w:t>is intact and any records relating to products and location (</w:t>
            </w:r>
            <w:r>
              <w:rPr>
                <w:rFonts w:eastAsia="Times New Roman" w:cs="Arial"/>
              </w:rPr>
              <w:t xml:space="preserve">include any alterations that may have </w:t>
            </w:r>
            <w:r w:rsidRPr="001040B1">
              <w:rPr>
                <w:rFonts w:eastAsia="Times New Roman" w:cs="Arial"/>
              </w:rPr>
              <w:t>removed/damaged existing fire stopping)</w:t>
            </w:r>
            <w:r w:rsidR="00FB3C24">
              <w:rPr>
                <w:rFonts w:eastAsia="Times New Roman" w:cs="Arial"/>
              </w:rPr>
              <w:t>?</w:t>
            </w:r>
          </w:p>
        </w:tc>
        <w:tc>
          <w:tcPr>
            <w:tcW w:w="1417" w:type="dxa"/>
          </w:tcPr>
          <w:p w14:paraId="1003AD2E" w14:textId="77777777" w:rsidR="009640C5" w:rsidRDefault="009640C5" w:rsidP="009640C5"/>
        </w:tc>
        <w:tc>
          <w:tcPr>
            <w:tcW w:w="3969" w:type="dxa"/>
          </w:tcPr>
          <w:p w14:paraId="781777DA" w14:textId="77777777" w:rsidR="009640C5" w:rsidRDefault="009640C5" w:rsidP="009640C5"/>
        </w:tc>
      </w:tr>
      <w:tr w:rsidR="009640C5" w14:paraId="595A17C6" w14:textId="77777777" w:rsidTr="00FB3C24">
        <w:trPr>
          <w:trHeight w:val="737"/>
        </w:trPr>
        <w:tc>
          <w:tcPr>
            <w:tcW w:w="3681" w:type="dxa"/>
          </w:tcPr>
          <w:p w14:paraId="0FA89152" w14:textId="46B9DDAA" w:rsidR="009640C5" w:rsidRDefault="009640C5" w:rsidP="00FB3C24">
            <w:pPr>
              <w:numPr>
                <w:ilvl w:val="0"/>
                <w:numId w:val="8"/>
              </w:numPr>
              <w:spacing w:after="0"/>
              <w:ind w:left="306" w:hanging="306"/>
            </w:pPr>
            <w:r w:rsidRPr="001040B1">
              <w:rPr>
                <w:rFonts w:cs="Arial"/>
              </w:rPr>
              <w:t xml:space="preserve">Check </w:t>
            </w:r>
            <w:r>
              <w:rPr>
                <w:rFonts w:cs="Arial"/>
              </w:rPr>
              <w:t>e</w:t>
            </w:r>
            <w:r w:rsidRPr="001040B1">
              <w:rPr>
                <w:rFonts w:eastAsia="Times New Roman" w:cs="Arial"/>
              </w:rPr>
              <w:t>scape signage</w:t>
            </w:r>
            <w:r>
              <w:rPr>
                <w:rFonts w:eastAsia="Times New Roman" w:cs="Arial"/>
              </w:rPr>
              <w:t xml:space="preserve"> is </w:t>
            </w:r>
            <w:r w:rsidRPr="001040B1">
              <w:rPr>
                <w:rFonts w:eastAsia="Times New Roman" w:cs="Arial"/>
              </w:rPr>
              <w:t>correct type, size and location</w:t>
            </w:r>
            <w:r w:rsidR="00FB3C24">
              <w:rPr>
                <w:rFonts w:eastAsia="Times New Roman" w:cs="Arial"/>
              </w:rPr>
              <w:t>?</w:t>
            </w:r>
          </w:p>
        </w:tc>
        <w:tc>
          <w:tcPr>
            <w:tcW w:w="1417" w:type="dxa"/>
          </w:tcPr>
          <w:p w14:paraId="50DBBB0C" w14:textId="77777777" w:rsidR="009640C5" w:rsidRDefault="009640C5" w:rsidP="009640C5"/>
        </w:tc>
        <w:tc>
          <w:tcPr>
            <w:tcW w:w="3969" w:type="dxa"/>
          </w:tcPr>
          <w:p w14:paraId="18A3A769" w14:textId="77777777" w:rsidR="009640C5" w:rsidRDefault="009640C5" w:rsidP="009640C5"/>
        </w:tc>
      </w:tr>
    </w:tbl>
    <w:p w14:paraId="32AC3FED" w14:textId="77777777" w:rsidR="00175730" w:rsidRDefault="00175730" w:rsidP="00DD6E5A"/>
    <w:tbl>
      <w:tblPr>
        <w:tblStyle w:val="TableGrid"/>
        <w:tblW w:w="9067" w:type="dxa"/>
        <w:tblLook w:val="04A0" w:firstRow="1" w:lastRow="0" w:firstColumn="1" w:lastColumn="0" w:noHBand="0" w:noVBand="1"/>
      </w:tblPr>
      <w:tblGrid>
        <w:gridCol w:w="3539"/>
        <w:gridCol w:w="1559"/>
        <w:gridCol w:w="3969"/>
      </w:tblGrid>
      <w:tr w:rsidR="009640C5" w14:paraId="38FF6898" w14:textId="77777777" w:rsidTr="00D076C9">
        <w:tc>
          <w:tcPr>
            <w:tcW w:w="9067" w:type="dxa"/>
            <w:gridSpan w:val="3"/>
          </w:tcPr>
          <w:p w14:paraId="2D38C5B2" w14:textId="30089444" w:rsidR="009640C5" w:rsidRPr="00FB3C24" w:rsidRDefault="009640C5" w:rsidP="00D95FF6">
            <w:pPr>
              <w:rPr>
                <w:b/>
                <w:bCs/>
                <w:sz w:val="32"/>
                <w:szCs w:val="32"/>
              </w:rPr>
            </w:pPr>
            <w:r w:rsidRPr="00FB3C24">
              <w:rPr>
                <w:b/>
                <w:bCs/>
                <w:sz w:val="32"/>
                <w:szCs w:val="32"/>
              </w:rPr>
              <w:t>A</w:t>
            </w:r>
            <w:r w:rsidRPr="00FB3C24">
              <w:rPr>
                <w:b/>
                <w:bCs/>
                <w:sz w:val="32"/>
                <w:szCs w:val="32"/>
              </w:rPr>
              <w:t>4</w:t>
            </w:r>
            <w:r w:rsidRPr="00FB3C24">
              <w:rPr>
                <w:b/>
                <w:bCs/>
                <w:sz w:val="32"/>
                <w:szCs w:val="32"/>
              </w:rPr>
              <w:t xml:space="preserve">. </w:t>
            </w:r>
            <w:r w:rsidRPr="00FB3C24">
              <w:rPr>
                <w:b/>
                <w:bCs/>
                <w:sz w:val="32"/>
                <w:szCs w:val="32"/>
              </w:rPr>
              <w:t xml:space="preserve">Testing by the </w:t>
            </w:r>
            <w:r w:rsidR="00FB3C24" w:rsidRPr="00FB3C24">
              <w:rPr>
                <w:b/>
                <w:bCs/>
                <w:sz w:val="32"/>
                <w:szCs w:val="32"/>
              </w:rPr>
              <w:t>local authority</w:t>
            </w:r>
          </w:p>
          <w:p w14:paraId="760500DF" w14:textId="5E9A6781" w:rsidR="00D95FF6" w:rsidRPr="00D95FF6" w:rsidRDefault="00D95FF6" w:rsidP="00D95FF6">
            <w:r w:rsidRPr="00D95FF6">
              <w:t>The testing of the following should if possible be carried out by the person carrying out the annual inspection to confirm that the following are in working order</w:t>
            </w:r>
            <w:r w:rsidR="00DB241E">
              <w:t>.</w:t>
            </w:r>
          </w:p>
        </w:tc>
      </w:tr>
      <w:tr w:rsidR="009640C5" w:rsidRPr="00FB3C24" w14:paraId="24F57533" w14:textId="77777777" w:rsidTr="00FB3C24">
        <w:trPr>
          <w:trHeight w:val="1176"/>
        </w:trPr>
        <w:tc>
          <w:tcPr>
            <w:tcW w:w="3539" w:type="dxa"/>
          </w:tcPr>
          <w:p w14:paraId="395C532E" w14:textId="77777777" w:rsidR="009640C5" w:rsidRPr="00FB3C24" w:rsidRDefault="009640C5" w:rsidP="00FB3C24">
            <w:pPr>
              <w:spacing w:after="0"/>
              <w:rPr>
                <w:b/>
                <w:bCs/>
              </w:rPr>
            </w:pPr>
            <w:r w:rsidRPr="00FB3C24">
              <w:rPr>
                <w:b/>
                <w:bCs/>
              </w:rPr>
              <w:t>Indicative question</w:t>
            </w:r>
          </w:p>
        </w:tc>
        <w:tc>
          <w:tcPr>
            <w:tcW w:w="1559" w:type="dxa"/>
          </w:tcPr>
          <w:p w14:paraId="25EFDBE3" w14:textId="07FD0AC1" w:rsidR="009640C5" w:rsidRPr="00FB3C24" w:rsidRDefault="00D95FF6" w:rsidP="00FB3C24">
            <w:pPr>
              <w:spacing w:after="0"/>
              <w:rPr>
                <w:b/>
                <w:bCs/>
              </w:rPr>
            </w:pPr>
            <w:r w:rsidRPr="00FB3C24">
              <w:rPr>
                <w:b/>
                <w:bCs/>
              </w:rPr>
              <w:t>Testing carried out</w:t>
            </w:r>
          </w:p>
          <w:p w14:paraId="7DD35493" w14:textId="0850DD2F" w:rsidR="009640C5" w:rsidRPr="00FB3C24" w:rsidRDefault="00FB3C24" w:rsidP="00FB3C24">
            <w:pPr>
              <w:spacing w:after="0"/>
              <w:rPr>
                <w:b/>
                <w:bCs/>
              </w:rPr>
            </w:pPr>
            <w:r>
              <w:rPr>
                <w:b/>
                <w:bCs/>
              </w:rPr>
              <w:t>(</w:t>
            </w:r>
            <w:r w:rsidR="009640C5" w:rsidRPr="00FB3C24">
              <w:rPr>
                <w:b/>
                <w:bCs/>
              </w:rPr>
              <w:t>Yes / No</w:t>
            </w:r>
            <w:r>
              <w:rPr>
                <w:b/>
                <w:bCs/>
              </w:rPr>
              <w:t>)</w:t>
            </w:r>
          </w:p>
        </w:tc>
        <w:tc>
          <w:tcPr>
            <w:tcW w:w="3969" w:type="dxa"/>
          </w:tcPr>
          <w:p w14:paraId="2F6085B0" w14:textId="77777777" w:rsidR="009640C5" w:rsidRPr="00FB3C24" w:rsidRDefault="009640C5" w:rsidP="00FB3C24">
            <w:pPr>
              <w:spacing w:after="0"/>
              <w:rPr>
                <w:b/>
                <w:bCs/>
              </w:rPr>
            </w:pPr>
            <w:r w:rsidRPr="00FB3C24">
              <w:rPr>
                <w:b/>
                <w:bCs/>
              </w:rPr>
              <w:t>Comments/actions</w:t>
            </w:r>
          </w:p>
        </w:tc>
      </w:tr>
      <w:tr w:rsidR="0041479C" w14:paraId="5049027C" w14:textId="77777777" w:rsidTr="009E36DE">
        <w:trPr>
          <w:trHeight w:val="980"/>
        </w:trPr>
        <w:tc>
          <w:tcPr>
            <w:tcW w:w="3539" w:type="dxa"/>
          </w:tcPr>
          <w:p w14:paraId="1B7F549F" w14:textId="762DB881" w:rsidR="0041479C" w:rsidRDefault="009E36DE" w:rsidP="009E36DE">
            <w:pPr>
              <w:numPr>
                <w:ilvl w:val="0"/>
                <w:numId w:val="10"/>
              </w:numPr>
              <w:spacing w:after="0"/>
              <w:ind w:left="306" w:hanging="306"/>
            </w:pPr>
            <w:r>
              <w:rPr>
                <w:rFonts w:cs="Arial"/>
              </w:rPr>
              <w:t>Is l</w:t>
            </w:r>
            <w:r w:rsidRPr="00750F5D">
              <w:rPr>
                <w:rFonts w:cs="Arial"/>
              </w:rPr>
              <w:t>ighting, particularly stairways and exit routes</w:t>
            </w:r>
            <w:r>
              <w:rPr>
                <w:rFonts w:cs="Arial"/>
              </w:rPr>
              <w:t xml:space="preserve"> in working order?</w:t>
            </w:r>
          </w:p>
        </w:tc>
        <w:tc>
          <w:tcPr>
            <w:tcW w:w="1559" w:type="dxa"/>
          </w:tcPr>
          <w:p w14:paraId="7EDE1520" w14:textId="77777777" w:rsidR="0041479C" w:rsidRDefault="0041479C" w:rsidP="00FB3C24">
            <w:pPr>
              <w:spacing w:after="0"/>
            </w:pPr>
          </w:p>
        </w:tc>
        <w:tc>
          <w:tcPr>
            <w:tcW w:w="3969" w:type="dxa"/>
          </w:tcPr>
          <w:p w14:paraId="28DD63C3" w14:textId="77777777" w:rsidR="0041479C" w:rsidRDefault="0041479C" w:rsidP="00FB3C24">
            <w:pPr>
              <w:spacing w:after="0"/>
            </w:pPr>
          </w:p>
        </w:tc>
      </w:tr>
      <w:tr w:rsidR="0041479C" w14:paraId="090F91E2" w14:textId="77777777" w:rsidTr="009E36DE">
        <w:trPr>
          <w:trHeight w:val="794"/>
        </w:trPr>
        <w:tc>
          <w:tcPr>
            <w:tcW w:w="3539" w:type="dxa"/>
          </w:tcPr>
          <w:p w14:paraId="6F497454" w14:textId="1E6F335D" w:rsidR="0041479C" w:rsidRDefault="009E36DE" w:rsidP="009E36DE">
            <w:pPr>
              <w:numPr>
                <w:ilvl w:val="0"/>
                <w:numId w:val="10"/>
              </w:numPr>
              <w:spacing w:after="0"/>
              <w:ind w:left="306" w:hanging="306"/>
            </w:pPr>
            <w:r>
              <w:rPr>
                <w:rFonts w:cs="Arial"/>
              </w:rPr>
              <w:t>Is e</w:t>
            </w:r>
            <w:r w:rsidRPr="00750F5D">
              <w:rPr>
                <w:rFonts w:cs="Arial"/>
              </w:rPr>
              <w:t>mergency lighting</w:t>
            </w:r>
            <w:r>
              <w:rPr>
                <w:rFonts w:cs="Arial"/>
              </w:rPr>
              <w:t xml:space="preserve"> in working order?</w:t>
            </w:r>
          </w:p>
        </w:tc>
        <w:tc>
          <w:tcPr>
            <w:tcW w:w="1559" w:type="dxa"/>
          </w:tcPr>
          <w:p w14:paraId="70009C12" w14:textId="77777777" w:rsidR="0041479C" w:rsidRDefault="0041479C" w:rsidP="00FB3C24">
            <w:pPr>
              <w:spacing w:after="0"/>
            </w:pPr>
          </w:p>
        </w:tc>
        <w:tc>
          <w:tcPr>
            <w:tcW w:w="3969" w:type="dxa"/>
          </w:tcPr>
          <w:p w14:paraId="62704B8F" w14:textId="77777777" w:rsidR="0041479C" w:rsidRDefault="0041479C" w:rsidP="00FB3C24">
            <w:pPr>
              <w:spacing w:after="0"/>
            </w:pPr>
          </w:p>
        </w:tc>
      </w:tr>
      <w:tr w:rsidR="0041479C" w14:paraId="06DE8A99" w14:textId="77777777" w:rsidTr="009E36DE">
        <w:trPr>
          <w:trHeight w:val="1034"/>
        </w:trPr>
        <w:tc>
          <w:tcPr>
            <w:tcW w:w="3539" w:type="dxa"/>
          </w:tcPr>
          <w:p w14:paraId="48792239" w14:textId="1437E724" w:rsidR="0041479C" w:rsidRDefault="009E36DE" w:rsidP="009E36DE">
            <w:pPr>
              <w:numPr>
                <w:ilvl w:val="0"/>
                <w:numId w:val="10"/>
              </w:numPr>
              <w:spacing w:after="0"/>
              <w:ind w:left="306" w:hanging="306"/>
            </w:pPr>
            <w:r>
              <w:rPr>
                <w:rFonts w:cs="Arial"/>
              </w:rPr>
              <w:t>Is the p</w:t>
            </w:r>
            <w:r w:rsidRPr="00750F5D">
              <w:rPr>
                <w:rFonts w:cs="Arial"/>
              </w:rPr>
              <w:t>ublic address system, including the function of zoning</w:t>
            </w:r>
            <w:r>
              <w:rPr>
                <w:rFonts w:cs="Arial"/>
              </w:rPr>
              <w:t xml:space="preserve"> in working order?</w:t>
            </w:r>
          </w:p>
        </w:tc>
        <w:tc>
          <w:tcPr>
            <w:tcW w:w="1559" w:type="dxa"/>
          </w:tcPr>
          <w:p w14:paraId="6A22C42A" w14:textId="77777777" w:rsidR="0041479C" w:rsidRDefault="0041479C" w:rsidP="00FB3C24">
            <w:pPr>
              <w:spacing w:after="0"/>
            </w:pPr>
          </w:p>
        </w:tc>
        <w:tc>
          <w:tcPr>
            <w:tcW w:w="3969" w:type="dxa"/>
          </w:tcPr>
          <w:p w14:paraId="52CC68D5" w14:textId="77777777" w:rsidR="0041479C" w:rsidRDefault="0041479C" w:rsidP="00FB3C24">
            <w:pPr>
              <w:spacing w:after="0"/>
            </w:pPr>
          </w:p>
        </w:tc>
      </w:tr>
      <w:tr w:rsidR="0041479C" w14:paraId="68A166D7" w14:textId="77777777" w:rsidTr="009E36DE">
        <w:trPr>
          <w:trHeight w:val="975"/>
        </w:trPr>
        <w:tc>
          <w:tcPr>
            <w:tcW w:w="3539" w:type="dxa"/>
          </w:tcPr>
          <w:p w14:paraId="61D9AF80" w14:textId="703361D7" w:rsidR="0041479C" w:rsidRDefault="009E36DE" w:rsidP="009E36DE">
            <w:pPr>
              <w:numPr>
                <w:ilvl w:val="0"/>
                <w:numId w:val="10"/>
              </w:numPr>
              <w:spacing w:after="0"/>
              <w:ind w:left="306" w:hanging="306"/>
            </w:pPr>
            <w:r>
              <w:rPr>
                <w:rFonts w:cs="Arial"/>
              </w:rPr>
              <w:t xml:space="preserve">Is the </w:t>
            </w:r>
            <w:r w:rsidRPr="00EA75FF">
              <w:rPr>
                <w:rFonts w:cs="Arial"/>
              </w:rPr>
              <w:t>automatic fire detection and alarm systems</w:t>
            </w:r>
            <w:r>
              <w:rPr>
                <w:rFonts w:cs="Arial"/>
              </w:rPr>
              <w:t xml:space="preserve"> in working order?</w:t>
            </w:r>
          </w:p>
        </w:tc>
        <w:tc>
          <w:tcPr>
            <w:tcW w:w="1559" w:type="dxa"/>
          </w:tcPr>
          <w:p w14:paraId="772EAC1F" w14:textId="77777777" w:rsidR="0041479C" w:rsidRDefault="0041479C" w:rsidP="00FB3C24">
            <w:pPr>
              <w:spacing w:after="0"/>
            </w:pPr>
          </w:p>
        </w:tc>
        <w:tc>
          <w:tcPr>
            <w:tcW w:w="3969" w:type="dxa"/>
          </w:tcPr>
          <w:p w14:paraId="548E0D4F" w14:textId="77777777" w:rsidR="0041479C" w:rsidRDefault="0041479C" w:rsidP="00FB3C24">
            <w:pPr>
              <w:spacing w:after="0"/>
            </w:pPr>
          </w:p>
        </w:tc>
      </w:tr>
      <w:tr w:rsidR="0041479C" w14:paraId="7DD46441" w14:textId="77777777" w:rsidTr="009E36DE">
        <w:trPr>
          <w:trHeight w:val="1416"/>
        </w:trPr>
        <w:tc>
          <w:tcPr>
            <w:tcW w:w="3539" w:type="dxa"/>
          </w:tcPr>
          <w:p w14:paraId="7533B513" w14:textId="3F90650A" w:rsidR="0041479C" w:rsidRDefault="009E36DE" w:rsidP="009E36DE">
            <w:pPr>
              <w:numPr>
                <w:ilvl w:val="0"/>
                <w:numId w:val="10"/>
              </w:numPr>
              <w:spacing w:after="0"/>
              <w:ind w:left="306" w:hanging="306"/>
            </w:pPr>
            <w:r>
              <w:rPr>
                <w:rFonts w:cs="Arial"/>
              </w:rPr>
              <w:t>A</w:t>
            </w:r>
            <w:r w:rsidRPr="00175ED2">
              <w:rPr>
                <w:rFonts w:cs="Arial"/>
              </w:rPr>
              <w:t>re the turnstiles/metering system for recording the admission of spectators to parts of the ground in working order?</w:t>
            </w:r>
          </w:p>
        </w:tc>
        <w:tc>
          <w:tcPr>
            <w:tcW w:w="1559" w:type="dxa"/>
          </w:tcPr>
          <w:p w14:paraId="5BB69934" w14:textId="77777777" w:rsidR="0041479C" w:rsidRDefault="0041479C" w:rsidP="00FB3C24">
            <w:pPr>
              <w:spacing w:after="0"/>
            </w:pPr>
          </w:p>
        </w:tc>
        <w:tc>
          <w:tcPr>
            <w:tcW w:w="3969" w:type="dxa"/>
          </w:tcPr>
          <w:p w14:paraId="0720511C" w14:textId="77777777" w:rsidR="0041479C" w:rsidRDefault="0041479C" w:rsidP="00FB3C24">
            <w:pPr>
              <w:spacing w:after="0"/>
            </w:pPr>
          </w:p>
        </w:tc>
      </w:tr>
    </w:tbl>
    <w:p w14:paraId="0BD103C1" w14:textId="77777777" w:rsidR="009640C5" w:rsidRDefault="009640C5" w:rsidP="00DD6E5A"/>
    <w:p w14:paraId="4AD2AB60" w14:textId="77777777" w:rsidR="0041479C" w:rsidRDefault="0041479C" w:rsidP="00DD6E5A"/>
    <w:tbl>
      <w:tblPr>
        <w:tblStyle w:val="TableGrid"/>
        <w:tblW w:w="9067" w:type="dxa"/>
        <w:tblLook w:val="04A0" w:firstRow="1" w:lastRow="0" w:firstColumn="1" w:lastColumn="0" w:noHBand="0" w:noVBand="1"/>
      </w:tblPr>
      <w:tblGrid>
        <w:gridCol w:w="3681"/>
        <w:gridCol w:w="1417"/>
        <w:gridCol w:w="3969"/>
      </w:tblGrid>
      <w:tr w:rsidR="00F54563" w14:paraId="35D5002C" w14:textId="77777777" w:rsidTr="00D076C9">
        <w:tc>
          <w:tcPr>
            <w:tcW w:w="9067" w:type="dxa"/>
            <w:gridSpan w:val="3"/>
          </w:tcPr>
          <w:p w14:paraId="398D9B43" w14:textId="41E98658" w:rsidR="00F54563" w:rsidRPr="009E36DE" w:rsidRDefault="00F54563" w:rsidP="008F2FC9">
            <w:pPr>
              <w:rPr>
                <w:b/>
                <w:bCs/>
                <w:sz w:val="28"/>
                <w:szCs w:val="28"/>
              </w:rPr>
            </w:pPr>
            <w:r w:rsidRPr="009E36DE">
              <w:rPr>
                <w:b/>
                <w:bCs/>
                <w:sz w:val="28"/>
                <w:szCs w:val="28"/>
              </w:rPr>
              <w:t>A</w:t>
            </w:r>
            <w:r w:rsidRPr="009E36DE">
              <w:rPr>
                <w:b/>
                <w:bCs/>
                <w:sz w:val="28"/>
                <w:szCs w:val="28"/>
              </w:rPr>
              <w:t>5</w:t>
            </w:r>
            <w:r w:rsidRPr="009E36DE">
              <w:rPr>
                <w:b/>
                <w:bCs/>
                <w:sz w:val="28"/>
                <w:szCs w:val="28"/>
              </w:rPr>
              <w:t xml:space="preserve">. </w:t>
            </w:r>
            <w:r w:rsidRPr="009E36DE">
              <w:rPr>
                <w:b/>
                <w:bCs/>
                <w:sz w:val="28"/>
                <w:szCs w:val="28"/>
              </w:rPr>
              <w:t>Stewarding</w:t>
            </w:r>
          </w:p>
          <w:p w14:paraId="088A1F07" w14:textId="52D78C0B" w:rsidR="00F54563" w:rsidRPr="008F2FC9" w:rsidRDefault="008F2FC9" w:rsidP="008F2FC9">
            <w:r w:rsidRPr="008F2FC9">
              <w:t xml:space="preserve">Has the </w:t>
            </w:r>
            <w:r w:rsidR="009E36DE" w:rsidRPr="008F2FC9">
              <w:t xml:space="preserve">annual inspection included </w:t>
            </w:r>
            <w:r w:rsidRPr="008F2FC9">
              <w:t>consideration of the following areas regarding stewarding?</w:t>
            </w:r>
          </w:p>
        </w:tc>
      </w:tr>
      <w:tr w:rsidR="00F54563" w:rsidRPr="009E36DE" w14:paraId="34FF7E31" w14:textId="77777777" w:rsidTr="009E36DE">
        <w:trPr>
          <w:trHeight w:val="1032"/>
        </w:trPr>
        <w:tc>
          <w:tcPr>
            <w:tcW w:w="3681" w:type="dxa"/>
          </w:tcPr>
          <w:p w14:paraId="47746D67" w14:textId="5F3DC40F" w:rsidR="00F54563" w:rsidRPr="009E36DE" w:rsidRDefault="00C44BA6" w:rsidP="009E36DE">
            <w:pPr>
              <w:spacing w:after="0"/>
              <w:rPr>
                <w:b/>
                <w:bCs/>
              </w:rPr>
            </w:pPr>
            <w:r w:rsidRPr="009E36DE">
              <w:rPr>
                <w:b/>
                <w:bCs/>
              </w:rPr>
              <w:t>Steward questions to consider</w:t>
            </w:r>
          </w:p>
        </w:tc>
        <w:tc>
          <w:tcPr>
            <w:tcW w:w="1417" w:type="dxa"/>
          </w:tcPr>
          <w:p w14:paraId="5895E4F4" w14:textId="01409185" w:rsidR="00F54563" w:rsidRPr="009E36DE" w:rsidRDefault="00C44BA6" w:rsidP="009E36DE">
            <w:pPr>
              <w:spacing w:after="0"/>
              <w:rPr>
                <w:b/>
                <w:bCs/>
              </w:rPr>
            </w:pPr>
            <w:r w:rsidRPr="009E36DE">
              <w:rPr>
                <w:b/>
                <w:bCs/>
              </w:rPr>
              <w:t>Question considered</w:t>
            </w:r>
          </w:p>
          <w:p w14:paraId="097D4AFF" w14:textId="77777777" w:rsidR="00F54563" w:rsidRPr="009E36DE" w:rsidRDefault="00F54563" w:rsidP="009E36DE">
            <w:pPr>
              <w:spacing w:after="0"/>
              <w:rPr>
                <w:b/>
                <w:bCs/>
              </w:rPr>
            </w:pPr>
            <w:r w:rsidRPr="009E36DE">
              <w:rPr>
                <w:b/>
                <w:bCs/>
              </w:rPr>
              <w:t>Yes / No</w:t>
            </w:r>
          </w:p>
        </w:tc>
        <w:tc>
          <w:tcPr>
            <w:tcW w:w="3969" w:type="dxa"/>
          </w:tcPr>
          <w:p w14:paraId="26B2D0C3" w14:textId="77777777" w:rsidR="00F54563" w:rsidRPr="009E36DE" w:rsidRDefault="00F54563" w:rsidP="009E36DE">
            <w:pPr>
              <w:spacing w:after="0"/>
              <w:rPr>
                <w:b/>
                <w:bCs/>
              </w:rPr>
            </w:pPr>
            <w:r w:rsidRPr="009E36DE">
              <w:rPr>
                <w:b/>
                <w:bCs/>
              </w:rPr>
              <w:t>Comments/actions</w:t>
            </w:r>
          </w:p>
        </w:tc>
      </w:tr>
      <w:tr w:rsidR="002C17C4" w14:paraId="20426C0E" w14:textId="77777777" w:rsidTr="009E36DE">
        <w:tc>
          <w:tcPr>
            <w:tcW w:w="3681" w:type="dxa"/>
          </w:tcPr>
          <w:p w14:paraId="4898DDDD" w14:textId="17003AE9" w:rsidR="002C17C4" w:rsidRDefault="002C17C4" w:rsidP="009E36DE">
            <w:pPr>
              <w:numPr>
                <w:ilvl w:val="0"/>
                <w:numId w:val="11"/>
              </w:numPr>
              <w:spacing w:after="0"/>
              <w:ind w:left="306" w:hanging="306"/>
            </w:pPr>
            <w:r w:rsidRPr="00750F5D">
              <w:rPr>
                <w:rFonts w:cs="Arial"/>
                <w:color w:val="282827"/>
              </w:rPr>
              <w:t xml:space="preserve">Is there a </w:t>
            </w:r>
            <w:r w:rsidRPr="00750F5D">
              <w:rPr>
                <w:rFonts w:cs="Arial"/>
                <w:i/>
                <w:color w:val="282827"/>
              </w:rPr>
              <w:t xml:space="preserve">Stewarding Plan </w:t>
            </w:r>
            <w:r w:rsidRPr="00750F5D">
              <w:rPr>
                <w:rFonts w:cs="Arial"/>
                <w:color w:val="282827"/>
              </w:rPr>
              <w:t>in place including a risk assessment to determine the number, location and duties of all safety staff?</w:t>
            </w:r>
          </w:p>
        </w:tc>
        <w:tc>
          <w:tcPr>
            <w:tcW w:w="1417" w:type="dxa"/>
          </w:tcPr>
          <w:p w14:paraId="2B844CBD" w14:textId="77777777" w:rsidR="002C17C4" w:rsidRDefault="002C17C4" w:rsidP="009E36DE">
            <w:pPr>
              <w:spacing w:after="0"/>
            </w:pPr>
          </w:p>
        </w:tc>
        <w:tc>
          <w:tcPr>
            <w:tcW w:w="3969" w:type="dxa"/>
          </w:tcPr>
          <w:p w14:paraId="0D80C641" w14:textId="77777777" w:rsidR="002C17C4" w:rsidRDefault="002C17C4" w:rsidP="009E36DE">
            <w:pPr>
              <w:spacing w:after="0"/>
            </w:pPr>
          </w:p>
        </w:tc>
      </w:tr>
      <w:tr w:rsidR="002C17C4" w14:paraId="3BD7BC50" w14:textId="77777777" w:rsidTr="00FA58F8">
        <w:trPr>
          <w:trHeight w:val="983"/>
        </w:trPr>
        <w:tc>
          <w:tcPr>
            <w:tcW w:w="3681" w:type="dxa"/>
          </w:tcPr>
          <w:p w14:paraId="2F3810A8" w14:textId="47844E76" w:rsidR="002C17C4" w:rsidRDefault="002C17C4" w:rsidP="009E36DE">
            <w:pPr>
              <w:numPr>
                <w:ilvl w:val="0"/>
                <w:numId w:val="11"/>
              </w:numPr>
              <w:spacing w:after="0"/>
              <w:ind w:left="306" w:hanging="306"/>
            </w:pPr>
            <w:r w:rsidRPr="00750F5D">
              <w:rPr>
                <w:rFonts w:cs="Arial"/>
                <w:color w:val="282827"/>
              </w:rPr>
              <w:t>Does the management have training records for each steward?</w:t>
            </w:r>
          </w:p>
        </w:tc>
        <w:tc>
          <w:tcPr>
            <w:tcW w:w="1417" w:type="dxa"/>
          </w:tcPr>
          <w:p w14:paraId="14E3C005" w14:textId="77777777" w:rsidR="002C17C4" w:rsidRDefault="002C17C4" w:rsidP="009E36DE">
            <w:pPr>
              <w:spacing w:after="0"/>
            </w:pPr>
          </w:p>
        </w:tc>
        <w:tc>
          <w:tcPr>
            <w:tcW w:w="3969" w:type="dxa"/>
          </w:tcPr>
          <w:p w14:paraId="004A4222" w14:textId="77777777" w:rsidR="002C17C4" w:rsidRDefault="002C17C4" w:rsidP="009E36DE">
            <w:pPr>
              <w:spacing w:after="0"/>
            </w:pPr>
          </w:p>
        </w:tc>
      </w:tr>
      <w:tr w:rsidR="002C17C4" w14:paraId="3B99AFEC" w14:textId="77777777" w:rsidTr="00FA58F8">
        <w:trPr>
          <w:trHeight w:val="1834"/>
        </w:trPr>
        <w:tc>
          <w:tcPr>
            <w:tcW w:w="3681" w:type="dxa"/>
          </w:tcPr>
          <w:p w14:paraId="5E60181D" w14:textId="39C2DE68" w:rsidR="002C17C4" w:rsidRDefault="002C17C4" w:rsidP="009E36DE">
            <w:pPr>
              <w:numPr>
                <w:ilvl w:val="0"/>
                <w:numId w:val="11"/>
              </w:numPr>
              <w:spacing w:after="0"/>
              <w:ind w:left="306" w:hanging="306"/>
            </w:pPr>
            <w:r w:rsidRPr="00750F5D">
              <w:rPr>
                <w:rFonts w:cs="Arial"/>
              </w:rPr>
              <w:t>Are stewards trained, assessed, and have either achieved a Level 2 spectator safety qualification within the National Qualifications Framework or undergoing such training?</w:t>
            </w:r>
          </w:p>
        </w:tc>
        <w:tc>
          <w:tcPr>
            <w:tcW w:w="1417" w:type="dxa"/>
          </w:tcPr>
          <w:p w14:paraId="2789EA9A" w14:textId="77777777" w:rsidR="002C17C4" w:rsidRDefault="002C17C4" w:rsidP="009E36DE">
            <w:pPr>
              <w:spacing w:after="0"/>
            </w:pPr>
          </w:p>
        </w:tc>
        <w:tc>
          <w:tcPr>
            <w:tcW w:w="3969" w:type="dxa"/>
          </w:tcPr>
          <w:p w14:paraId="70F9D628" w14:textId="77777777" w:rsidR="002C17C4" w:rsidRDefault="002C17C4" w:rsidP="009E36DE">
            <w:pPr>
              <w:spacing w:after="0"/>
            </w:pPr>
          </w:p>
        </w:tc>
      </w:tr>
      <w:tr w:rsidR="002C17C4" w14:paraId="4BD72C29" w14:textId="77777777" w:rsidTr="00FA58F8">
        <w:trPr>
          <w:trHeight w:val="2822"/>
        </w:trPr>
        <w:tc>
          <w:tcPr>
            <w:tcW w:w="3681" w:type="dxa"/>
          </w:tcPr>
          <w:p w14:paraId="11FEC016" w14:textId="26F2B130" w:rsidR="002C17C4" w:rsidRDefault="002C17C4" w:rsidP="009E36DE">
            <w:pPr>
              <w:numPr>
                <w:ilvl w:val="0"/>
                <w:numId w:val="11"/>
              </w:numPr>
              <w:spacing w:after="0"/>
              <w:ind w:left="306" w:hanging="306"/>
            </w:pPr>
            <w:r w:rsidRPr="00750F5D">
              <w:rPr>
                <w:rFonts w:cs="Arial"/>
              </w:rPr>
              <w:t>Are directly employed in-house stewards that undertake licensable activities as defined in the Private Security Industry Act 2001, subject to initial and ongoing vetting every three years comprising of an identity check and Standard Disclosure and Barring Service (DBS) check?</w:t>
            </w:r>
          </w:p>
        </w:tc>
        <w:tc>
          <w:tcPr>
            <w:tcW w:w="1417" w:type="dxa"/>
          </w:tcPr>
          <w:p w14:paraId="751BCD2D" w14:textId="77777777" w:rsidR="002C17C4" w:rsidRDefault="002C17C4" w:rsidP="009E36DE">
            <w:pPr>
              <w:spacing w:after="0"/>
            </w:pPr>
          </w:p>
        </w:tc>
        <w:tc>
          <w:tcPr>
            <w:tcW w:w="3969" w:type="dxa"/>
          </w:tcPr>
          <w:p w14:paraId="469B3899" w14:textId="77777777" w:rsidR="002C17C4" w:rsidRDefault="002C17C4" w:rsidP="009E36DE">
            <w:pPr>
              <w:spacing w:after="0"/>
            </w:pPr>
          </w:p>
        </w:tc>
      </w:tr>
      <w:tr w:rsidR="002C17C4" w14:paraId="42E86EC0" w14:textId="77777777" w:rsidTr="00FA58F8">
        <w:trPr>
          <w:trHeight w:val="1828"/>
        </w:trPr>
        <w:tc>
          <w:tcPr>
            <w:tcW w:w="3681" w:type="dxa"/>
          </w:tcPr>
          <w:p w14:paraId="18C5EDEC" w14:textId="687D38A3" w:rsidR="002C17C4" w:rsidRDefault="002C17C4" w:rsidP="009E36DE">
            <w:pPr>
              <w:numPr>
                <w:ilvl w:val="0"/>
                <w:numId w:val="11"/>
              </w:numPr>
              <w:spacing w:after="0"/>
              <w:ind w:left="306" w:hanging="306"/>
            </w:pPr>
            <w:r w:rsidRPr="00750F5D">
              <w:rPr>
                <w:rFonts w:cs="Arial"/>
                <w:color w:val="282827"/>
              </w:rPr>
              <w:t>Where agency stewards are used, does the management have evidence of their training, assessment and qualifications prior to their deployment at an event?</w:t>
            </w:r>
          </w:p>
        </w:tc>
        <w:tc>
          <w:tcPr>
            <w:tcW w:w="1417" w:type="dxa"/>
          </w:tcPr>
          <w:p w14:paraId="7C454615" w14:textId="77777777" w:rsidR="002C17C4" w:rsidRDefault="002C17C4" w:rsidP="009E36DE">
            <w:pPr>
              <w:spacing w:after="0"/>
            </w:pPr>
          </w:p>
        </w:tc>
        <w:tc>
          <w:tcPr>
            <w:tcW w:w="3969" w:type="dxa"/>
          </w:tcPr>
          <w:p w14:paraId="089E7B2F" w14:textId="77777777" w:rsidR="002C17C4" w:rsidRDefault="002C17C4" w:rsidP="009E36DE">
            <w:pPr>
              <w:spacing w:after="0"/>
            </w:pPr>
          </w:p>
        </w:tc>
      </w:tr>
      <w:tr w:rsidR="002C17C4" w14:paraId="1689CBB5" w14:textId="77777777" w:rsidTr="00FA58F8">
        <w:trPr>
          <w:trHeight w:val="1556"/>
        </w:trPr>
        <w:tc>
          <w:tcPr>
            <w:tcW w:w="3681" w:type="dxa"/>
          </w:tcPr>
          <w:p w14:paraId="567EE296" w14:textId="7C5B6BCC" w:rsidR="002C17C4" w:rsidRPr="00750F5D" w:rsidRDefault="002C17C4" w:rsidP="009E36DE">
            <w:pPr>
              <w:numPr>
                <w:ilvl w:val="0"/>
                <w:numId w:val="11"/>
              </w:numPr>
              <w:spacing w:after="0"/>
              <w:ind w:left="306" w:hanging="306"/>
              <w:rPr>
                <w:rFonts w:cs="Arial"/>
                <w:b/>
                <w:color w:val="175D3B"/>
              </w:rPr>
            </w:pPr>
            <w:r w:rsidRPr="00750F5D">
              <w:rPr>
                <w:rFonts w:cs="Arial"/>
              </w:rPr>
              <w:t>Do agency stewards undertaking licensable activities at the ground each hold a valid and appropriate Security Industry Authority (SIA) licence?</w:t>
            </w:r>
          </w:p>
        </w:tc>
        <w:tc>
          <w:tcPr>
            <w:tcW w:w="1417" w:type="dxa"/>
          </w:tcPr>
          <w:p w14:paraId="5CC76D95" w14:textId="77777777" w:rsidR="002C17C4" w:rsidRDefault="002C17C4" w:rsidP="009E36DE">
            <w:pPr>
              <w:spacing w:after="0"/>
            </w:pPr>
          </w:p>
        </w:tc>
        <w:tc>
          <w:tcPr>
            <w:tcW w:w="3969" w:type="dxa"/>
          </w:tcPr>
          <w:p w14:paraId="69C3C5D7" w14:textId="77777777" w:rsidR="002C17C4" w:rsidRDefault="002C17C4" w:rsidP="009E36DE">
            <w:pPr>
              <w:spacing w:after="0"/>
            </w:pPr>
          </w:p>
        </w:tc>
      </w:tr>
    </w:tbl>
    <w:p w14:paraId="61E8C2FF" w14:textId="77777777" w:rsidR="00F54563" w:rsidRDefault="00F54563" w:rsidP="00DD6E5A"/>
    <w:p w14:paraId="11D0AEDB" w14:textId="77777777" w:rsidR="002C17C4" w:rsidRDefault="002C17C4" w:rsidP="00DD6E5A"/>
    <w:tbl>
      <w:tblPr>
        <w:tblStyle w:val="TableGrid"/>
        <w:tblW w:w="9067" w:type="dxa"/>
        <w:tblLook w:val="04A0" w:firstRow="1" w:lastRow="0" w:firstColumn="1" w:lastColumn="0" w:noHBand="0" w:noVBand="1"/>
      </w:tblPr>
      <w:tblGrid>
        <w:gridCol w:w="3823"/>
        <w:gridCol w:w="1275"/>
        <w:gridCol w:w="3969"/>
      </w:tblGrid>
      <w:tr w:rsidR="006C06B9" w14:paraId="7955F932" w14:textId="77777777" w:rsidTr="00D076C9">
        <w:tc>
          <w:tcPr>
            <w:tcW w:w="9067" w:type="dxa"/>
            <w:gridSpan w:val="3"/>
          </w:tcPr>
          <w:p w14:paraId="0AF6CBC3" w14:textId="4D1E5434" w:rsidR="006C06B9" w:rsidRPr="00FA58F8" w:rsidRDefault="006C06B9" w:rsidP="00D076C9">
            <w:pPr>
              <w:rPr>
                <w:b/>
                <w:bCs/>
                <w:sz w:val="28"/>
                <w:szCs w:val="28"/>
              </w:rPr>
            </w:pPr>
            <w:r w:rsidRPr="00FA58F8">
              <w:rPr>
                <w:b/>
                <w:bCs/>
                <w:sz w:val="28"/>
                <w:szCs w:val="28"/>
              </w:rPr>
              <w:t>A</w:t>
            </w:r>
            <w:r w:rsidRPr="00FA58F8">
              <w:rPr>
                <w:b/>
                <w:bCs/>
                <w:sz w:val="28"/>
                <w:szCs w:val="28"/>
              </w:rPr>
              <w:t>6</w:t>
            </w:r>
            <w:r w:rsidRPr="00FA58F8">
              <w:rPr>
                <w:b/>
                <w:bCs/>
                <w:sz w:val="28"/>
                <w:szCs w:val="28"/>
              </w:rPr>
              <w:t xml:space="preserve">. </w:t>
            </w:r>
            <w:r w:rsidRPr="00FA58F8">
              <w:rPr>
                <w:b/>
                <w:bCs/>
                <w:sz w:val="28"/>
                <w:szCs w:val="28"/>
              </w:rPr>
              <w:t>Safety procedures and systems</w:t>
            </w:r>
          </w:p>
          <w:p w14:paraId="38F3BAE7" w14:textId="27EA9CA5" w:rsidR="006C06B9" w:rsidRPr="008F2FC9" w:rsidRDefault="005B019D" w:rsidP="00D076C9">
            <w:r>
              <w:t>Are the following safety procedures and systems in place?</w:t>
            </w:r>
          </w:p>
        </w:tc>
      </w:tr>
      <w:tr w:rsidR="006C06B9" w:rsidRPr="00FA58F8" w14:paraId="36574D3F" w14:textId="77777777" w:rsidTr="009119AD">
        <w:trPr>
          <w:trHeight w:val="717"/>
        </w:trPr>
        <w:tc>
          <w:tcPr>
            <w:tcW w:w="3823" w:type="dxa"/>
          </w:tcPr>
          <w:p w14:paraId="7245E5BA" w14:textId="51E55025" w:rsidR="006C06B9" w:rsidRPr="00FA58F8" w:rsidRDefault="005B019D" w:rsidP="00FA58F8">
            <w:pPr>
              <w:spacing w:after="0"/>
              <w:rPr>
                <w:b/>
                <w:bCs/>
              </w:rPr>
            </w:pPr>
            <w:r w:rsidRPr="00FA58F8">
              <w:rPr>
                <w:b/>
                <w:bCs/>
              </w:rPr>
              <w:t>Safety procedures and systems</w:t>
            </w:r>
          </w:p>
        </w:tc>
        <w:tc>
          <w:tcPr>
            <w:tcW w:w="1275" w:type="dxa"/>
          </w:tcPr>
          <w:p w14:paraId="7E8B066E" w14:textId="6690BB33" w:rsidR="006C06B9" w:rsidRPr="00FA58F8" w:rsidRDefault="005B019D" w:rsidP="00FA58F8">
            <w:pPr>
              <w:spacing w:after="0"/>
              <w:rPr>
                <w:b/>
                <w:bCs/>
              </w:rPr>
            </w:pPr>
            <w:r w:rsidRPr="00FA58F8">
              <w:rPr>
                <w:b/>
                <w:bCs/>
              </w:rPr>
              <w:t>In place?</w:t>
            </w:r>
          </w:p>
          <w:p w14:paraId="36829F86" w14:textId="77777777" w:rsidR="006C06B9" w:rsidRPr="00FA58F8" w:rsidRDefault="006C06B9" w:rsidP="00FA58F8">
            <w:pPr>
              <w:spacing w:after="0"/>
              <w:rPr>
                <w:b/>
                <w:bCs/>
              </w:rPr>
            </w:pPr>
            <w:r w:rsidRPr="00FA58F8">
              <w:rPr>
                <w:b/>
                <w:bCs/>
              </w:rPr>
              <w:t>Yes / No</w:t>
            </w:r>
          </w:p>
        </w:tc>
        <w:tc>
          <w:tcPr>
            <w:tcW w:w="3969" w:type="dxa"/>
          </w:tcPr>
          <w:p w14:paraId="4C2EB15E" w14:textId="77777777" w:rsidR="006C06B9" w:rsidRPr="00FA58F8" w:rsidRDefault="006C06B9" w:rsidP="00FA58F8">
            <w:pPr>
              <w:spacing w:after="0"/>
              <w:rPr>
                <w:b/>
                <w:bCs/>
              </w:rPr>
            </w:pPr>
            <w:r w:rsidRPr="00FA58F8">
              <w:rPr>
                <w:b/>
                <w:bCs/>
              </w:rPr>
              <w:t>Comments/actions</w:t>
            </w:r>
          </w:p>
        </w:tc>
      </w:tr>
      <w:tr w:rsidR="00854C34" w14:paraId="0B8D7353" w14:textId="77777777" w:rsidTr="009119AD">
        <w:trPr>
          <w:trHeight w:val="1247"/>
        </w:trPr>
        <w:tc>
          <w:tcPr>
            <w:tcW w:w="3823" w:type="dxa"/>
          </w:tcPr>
          <w:p w14:paraId="4E3B4B85" w14:textId="5B0A118B" w:rsidR="00854C34" w:rsidRPr="00854C34" w:rsidRDefault="00854C34" w:rsidP="009119AD">
            <w:pPr>
              <w:numPr>
                <w:ilvl w:val="0"/>
                <w:numId w:val="12"/>
              </w:numPr>
              <w:spacing w:after="0"/>
              <w:ind w:left="306" w:hanging="306"/>
            </w:pPr>
            <w:r w:rsidRPr="00854C34">
              <w:t>Does the management have an Event Safety Policy in place which is reviewed on an annual basis?</w:t>
            </w:r>
          </w:p>
        </w:tc>
        <w:tc>
          <w:tcPr>
            <w:tcW w:w="1275" w:type="dxa"/>
          </w:tcPr>
          <w:p w14:paraId="53CCFACB" w14:textId="77777777" w:rsidR="00854C34" w:rsidRDefault="00854C34" w:rsidP="00FA58F8">
            <w:pPr>
              <w:spacing w:after="0"/>
            </w:pPr>
          </w:p>
        </w:tc>
        <w:tc>
          <w:tcPr>
            <w:tcW w:w="3969" w:type="dxa"/>
          </w:tcPr>
          <w:p w14:paraId="79BE108A" w14:textId="77777777" w:rsidR="00854C34" w:rsidRDefault="00854C34" w:rsidP="00FA58F8">
            <w:pPr>
              <w:spacing w:after="0"/>
            </w:pPr>
          </w:p>
        </w:tc>
      </w:tr>
      <w:tr w:rsidR="00854C34" w14:paraId="341161BE" w14:textId="77777777" w:rsidTr="009119AD">
        <w:trPr>
          <w:trHeight w:val="983"/>
        </w:trPr>
        <w:tc>
          <w:tcPr>
            <w:tcW w:w="3823" w:type="dxa"/>
          </w:tcPr>
          <w:p w14:paraId="4C8DEDED" w14:textId="127B176E" w:rsidR="00854C34" w:rsidRPr="00854C34" w:rsidRDefault="00854C34" w:rsidP="009119AD">
            <w:pPr>
              <w:numPr>
                <w:ilvl w:val="0"/>
                <w:numId w:val="12"/>
              </w:numPr>
              <w:spacing w:after="0"/>
              <w:ind w:left="306" w:hanging="306"/>
            </w:pPr>
            <w:r w:rsidRPr="00854C34">
              <w:t>Is there a defined management structure for supervising event day arrangements?</w:t>
            </w:r>
          </w:p>
        </w:tc>
        <w:tc>
          <w:tcPr>
            <w:tcW w:w="1275" w:type="dxa"/>
          </w:tcPr>
          <w:p w14:paraId="7BED6E77" w14:textId="77777777" w:rsidR="00854C34" w:rsidRDefault="00854C34" w:rsidP="00FA58F8">
            <w:pPr>
              <w:spacing w:after="0"/>
            </w:pPr>
          </w:p>
        </w:tc>
        <w:tc>
          <w:tcPr>
            <w:tcW w:w="3969" w:type="dxa"/>
          </w:tcPr>
          <w:p w14:paraId="5EB3D579" w14:textId="77777777" w:rsidR="00854C34" w:rsidRDefault="00854C34" w:rsidP="00FA58F8">
            <w:pPr>
              <w:spacing w:after="0"/>
            </w:pPr>
          </w:p>
        </w:tc>
      </w:tr>
      <w:tr w:rsidR="00854C34" w14:paraId="73CEAB98" w14:textId="77777777" w:rsidTr="009119AD">
        <w:trPr>
          <w:trHeight w:val="1550"/>
        </w:trPr>
        <w:tc>
          <w:tcPr>
            <w:tcW w:w="3823" w:type="dxa"/>
          </w:tcPr>
          <w:p w14:paraId="19DF8740" w14:textId="0E6A49EA" w:rsidR="00854C34" w:rsidRPr="00854C34" w:rsidRDefault="00854C34" w:rsidP="009119AD">
            <w:pPr>
              <w:numPr>
                <w:ilvl w:val="0"/>
                <w:numId w:val="12"/>
              </w:numPr>
              <w:spacing w:after="0"/>
              <w:ind w:left="306" w:hanging="306"/>
            </w:pPr>
            <w:r w:rsidRPr="00854C34">
              <w:t>Are members of the Board of Directors/ Committee and/or senior management actively engaged in the safety management of the ground?</w:t>
            </w:r>
          </w:p>
        </w:tc>
        <w:tc>
          <w:tcPr>
            <w:tcW w:w="1275" w:type="dxa"/>
          </w:tcPr>
          <w:p w14:paraId="2F5451D5" w14:textId="77777777" w:rsidR="00854C34" w:rsidRDefault="00854C34" w:rsidP="00FA58F8">
            <w:pPr>
              <w:spacing w:after="0"/>
            </w:pPr>
          </w:p>
        </w:tc>
        <w:tc>
          <w:tcPr>
            <w:tcW w:w="3969" w:type="dxa"/>
          </w:tcPr>
          <w:p w14:paraId="50D418F7" w14:textId="77777777" w:rsidR="00854C34" w:rsidRDefault="00854C34" w:rsidP="00FA58F8">
            <w:pPr>
              <w:spacing w:after="0"/>
            </w:pPr>
          </w:p>
        </w:tc>
      </w:tr>
      <w:tr w:rsidR="00854C34" w14:paraId="12217F62" w14:textId="77777777" w:rsidTr="009119AD">
        <w:trPr>
          <w:trHeight w:val="1979"/>
        </w:trPr>
        <w:tc>
          <w:tcPr>
            <w:tcW w:w="3823" w:type="dxa"/>
          </w:tcPr>
          <w:p w14:paraId="5A99EDB0" w14:textId="3C3B1370" w:rsidR="00854C34" w:rsidRPr="00854C34" w:rsidRDefault="00854C34" w:rsidP="009119AD">
            <w:pPr>
              <w:numPr>
                <w:ilvl w:val="0"/>
                <w:numId w:val="12"/>
              </w:numPr>
              <w:spacing w:after="0"/>
              <w:ind w:left="306" w:hanging="306"/>
            </w:pPr>
            <w:r w:rsidRPr="00854C34">
              <w:t>Have contingency plans been prepared by the club for dealing with both major and minor incidents? Are these reviewed annually, and have they been agreed with the local authority and emergency services?</w:t>
            </w:r>
          </w:p>
        </w:tc>
        <w:tc>
          <w:tcPr>
            <w:tcW w:w="1275" w:type="dxa"/>
          </w:tcPr>
          <w:p w14:paraId="5E40625C" w14:textId="77777777" w:rsidR="00854C34" w:rsidRDefault="00854C34" w:rsidP="00FA58F8">
            <w:pPr>
              <w:spacing w:after="0"/>
            </w:pPr>
          </w:p>
        </w:tc>
        <w:tc>
          <w:tcPr>
            <w:tcW w:w="3969" w:type="dxa"/>
          </w:tcPr>
          <w:p w14:paraId="670A5310" w14:textId="77777777" w:rsidR="00854C34" w:rsidRDefault="00854C34" w:rsidP="00FA58F8">
            <w:pPr>
              <w:spacing w:after="0"/>
            </w:pPr>
          </w:p>
        </w:tc>
      </w:tr>
      <w:tr w:rsidR="00854C34" w14:paraId="399BEDCF" w14:textId="77777777" w:rsidTr="009119AD">
        <w:trPr>
          <w:trHeight w:val="1039"/>
        </w:trPr>
        <w:tc>
          <w:tcPr>
            <w:tcW w:w="3823" w:type="dxa"/>
          </w:tcPr>
          <w:p w14:paraId="2A207BAA" w14:textId="6F42D2BF" w:rsidR="00854C34" w:rsidRPr="00854C34" w:rsidRDefault="00854C34" w:rsidP="009119AD">
            <w:pPr>
              <w:numPr>
                <w:ilvl w:val="0"/>
                <w:numId w:val="12"/>
              </w:numPr>
              <w:spacing w:after="0"/>
              <w:ind w:left="306" w:hanging="306"/>
            </w:pPr>
            <w:r w:rsidRPr="00854C34">
              <w:t>When and how were contingency plans last tested, and were the lessons learnt acted upon?</w:t>
            </w:r>
          </w:p>
        </w:tc>
        <w:tc>
          <w:tcPr>
            <w:tcW w:w="1275" w:type="dxa"/>
          </w:tcPr>
          <w:p w14:paraId="3B34F0EA" w14:textId="77777777" w:rsidR="00854C34" w:rsidRDefault="00854C34" w:rsidP="00FA58F8">
            <w:pPr>
              <w:spacing w:after="0"/>
            </w:pPr>
          </w:p>
        </w:tc>
        <w:tc>
          <w:tcPr>
            <w:tcW w:w="3969" w:type="dxa"/>
          </w:tcPr>
          <w:p w14:paraId="790B17C6" w14:textId="77777777" w:rsidR="00854C34" w:rsidRDefault="00854C34" w:rsidP="00FA58F8">
            <w:pPr>
              <w:spacing w:after="0"/>
            </w:pPr>
          </w:p>
        </w:tc>
      </w:tr>
      <w:tr w:rsidR="00854C34" w14:paraId="57C4C4F0" w14:textId="77777777" w:rsidTr="009119AD">
        <w:trPr>
          <w:trHeight w:val="842"/>
        </w:trPr>
        <w:tc>
          <w:tcPr>
            <w:tcW w:w="3823" w:type="dxa"/>
          </w:tcPr>
          <w:p w14:paraId="2DFEE0D0" w14:textId="5F43263B" w:rsidR="00854C34" w:rsidRPr="00854C34" w:rsidRDefault="00854C34" w:rsidP="009119AD">
            <w:pPr>
              <w:numPr>
                <w:ilvl w:val="0"/>
                <w:numId w:val="12"/>
              </w:numPr>
              <w:spacing w:after="0"/>
              <w:ind w:left="306" w:hanging="306"/>
            </w:pPr>
            <w:r w:rsidRPr="00854C34">
              <w:t xml:space="preserve">Is there an </w:t>
            </w:r>
            <w:r w:rsidR="009119AD" w:rsidRPr="00854C34">
              <w:t>up-to-date</w:t>
            </w:r>
            <w:r w:rsidRPr="00854C34">
              <w:t xml:space="preserve"> Fire Safety Plan and Fire Risk Assessment?</w:t>
            </w:r>
          </w:p>
        </w:tc>
        <w:tc>
          <w:tcPr>
            <w:tcW w:w="1275" w:type="dxa"/>
          </w:tcPr>
          <w:p w14:paraId="26035166" w14:textId="77777777" w:rsidR="00854C34" w:rsidRDefault="00854C34" w:rsidP="00FA58F8">
            <w:pPr>
              <w:spacing w:after="0"/>
            </w:pPr>
          </w:p>
        </w:tc>
        <w:tc>
          <w:tcPr>
            <w:tcW w:w="3969" w:type="dxa"/>
          </w:tcPr>
          <w:p w14:paraId="6856749E" w14:textId="77777777" w:rsidR="00854C34" w:rsidRDefault="00854C34" w:rsidP="00FA58F8">
            <w:pPr>
              <w:spacing w:after="0"/>
            </w:pPr>
          </w:p>
        </w:tc>
      </w:tr>
      <w:tr w:rsidR="00854C34" w14:paraId="23F8FC41" w14:textId="77777777" w:rsidTr="009119AD">
        <w:trPr>
          <w:trHeight w:val="1280"/>
        </w:trPr>
        <w:tc>
          <w:tcPr>
            <w:tcW w:w="3823" w:type="dxa"/>
          </w:tcPr>
          <w:p w14:paraId="01001379" w14:textId="0A8FF308" w:rsidR="00854C34" w:rsidRPr="00854C34" w:rsidRDefault="00854C34" w:rsidP="009119AD">
            <w:pPr>
              <w:numPr>
                <w:ilvl w:val="0"/>
                <w:numId w:val="12"/>
              </w:numPr>
              <w:spacing w:after="0"/>
              <w:ind w:left="306" w:hanging="306"/>
            </w:pPr>
            <w:r w:rsidRPr="00854C34">
              <w:t>Are there documented capacity calculations and (P) and (S) Factors assessments in place that are reviewed annually?</w:t>
            </w:r>
          </w:p>
        </w:tc>
        <w:tc>
          <w:tcPr>
            <w:tcW w:w="1275" w:type="dxa"/>
          </w:tcPr>
          <w:p w14:paraId="7AF7B889" w14:textId="77777777" w:rsidR="00854C34" w:rsidRDefault="00854C34" w:rsidP="00FA58F8">
            <w:pPr>
              <w:spacing w:after="0"/>
            </w:pPr>
          </w:p>
        </w:tc>
        <w:tc>
          <w:tcPr>
            <w:tcW w:w="3969" w:type="dxa"/>
          </w:tcPr>
          <w:p w14:paraId="0C6F46BA" w14:textId="77777777" w:rsidR="00854C34" w:rsidRDefault="00854C34" w:rsidP="00FA58F8">
            <w:pPr>
              <w:spacing w:after="0"/>
            </w:pPr>
          </w:p>
        </w:tc>
      </w:tr>
      <w:tr w:rsidR="00854C34" w14:paraId="52C4BC50" w14:textId="77777777" w:rsidTr="009119AD">
        <w:trPr>
          <w:trHeight w:val="1836"/>
        </w:trPr>
        <w:tc>
          <w:tcPr>
            <w:tcW w:w="3823" w:type="dxa"/>
          </w:tcPr>
          <w:p w14:paraId="4D5425E1" w14:textId="58EB522C" w:rsidR="00854C34" w:rsidRPr="00854C34" w:rsidRDefault="00854C34" w:rsidP="009119AD">
            <w:pPr>
              <w:numPr>
                <w:ilvl w:val="0"/>
                <w:numId w:val="12"/>
              </w:numPr>
              <w:spacing w:after="0"/>
              <w:ind w:left="306" w:hanging="306"/>
            </w:pPr>
            <w:r w:rsidRPr="00854C34">
              <w:t>Is the management’s Operations Manual up to date and in order? (For details of key documentation to be included in the Operations Manual see Green Guide section 3.4)</w:t>
            </w:r>
          </w:p>
        </w:tc>
        <w:tc>
          <w:tcPr>
            <w:tcW w:w="1275" w:type="dxa"/>
          </w:tcPr>
          <w:p w14:paraId="303E031A" w14:textId="77777777" w:rsidR="00854C34" w:rsidRDefault="00854C34" w:rsidP="00FA58F8">
            <w:pPr>
              <w:spacing w:after="0"/>
            </w:pPr>
          </w:p>
        </w:tc>
        <w:tc>
          <w:tcPr>
            <w:tcW w:w="3969" w:type="dxa"/>
          </w:tcPr>
          <w:p w14:paraId="5609D888" w14:textId="77777777" w:rsidR="00854C34" w:rsidRDefault="00854C34" w:rsidP="00FA58F8">
            <w:pPr>
              <w:spacing w:after="0"/>
            </w:pPr>
          </w:p>
        </w:tc>
      </w:tr>
      <w:tr w:rsidR="00854C34" w14:paraId="084C0E6C" w14:textId="77777777" w:rsidTr="009119AD">
        <w:trPr>
          <w:trHeight w:val="2090"/>
        </w:trPr>
        <w:tc>
          <w:tcPr>
            <w:tcW w:w="3823" w:type="dxa"/>
          </w:tcPr>
          <w:p w14:paraId="686EC9C7" w14:textId="2107F495" w:rsidR="00854C34" w:rsidRPr="00854C34" w:rsidRDefault="00854C34" w:rsidP="009119AD">
            <w:pPr>
              <w:numPr>
                <w:ilvl w:val="0"/>
                <w:numId w:val="12"/>
              </w:numPr>
              <w:spacing w:after="0"/>
              <w:ind w:left="306" w:hanging="306"/>
            </w:pPr>
            <w:r w:rsidRPr="00854C34">
              <w:t>Has management considered measures that it can take to ensure reasonable safety at the ground when affected by external factors</w:t>
            </w:r>
            <w:r w:rsidR="009119AD">
              <w:t>?</w:t>
            </w:r>
            <w:r w:rsidRPr="00854C34">
              <w:t xml:space="preserve"> This should be in the form of a Zone Ex Co-ordination Plan.</w:t>
            </w:r>
          </w:p>
        </w:tc>
        <w:tc>
          <w:tcPr>
            <w:tcW w:w="1275" w:type="dxa"/>
          </w:tcPr>
          <w:p w14:paraId="7D3FCA01" w14:textId="77777777" w:rsidR="00854C34" w:rsidRDefault="00854C34" w:rsidP="00FA58F8">
            <w:pPr>
              <w:spacing w:after="0"/>
            </w:pPr>
          </w:p>
        </w:tc>
        <w:tc>
          <w:tcPr>
            <w:tcW w:w="3969" w:type="dxa"/>
          </w:tcPr>
          <w:p w14:paraId="13358C17" w14:textId="77777777" w:rsidR="00854C34" w:rsidRDefault="00854C34" w:rsidP="00FA58F8">
            <w:pPr>
              <w:spacing w:after="0"/>
            </w:pPr>
          </w:p>
        </w:tc>
      </w:tr>
      <w:tr w:rsidR="00854C34" w14:paraId="468C49B3" w14:textId="77777777" w:rsidTr="009119AD">
        <w:trPr>
          <w:trHeight w:val="1269"/>
        </w:trPr>
        <w:tc>
          <w:tcPr>
            <w:tcW w:w="3823" w:type="dxa"/>
          </w:tcPr>
          <w:p w14:paraId="71CBD695" w14:textId="735C4269" w:rsidR="00854C34" w:rsidRPr="00854C34" w:rsidRDefault="00854C34" w:rsidP="009119AD">
            <w:pPr>
              <w:numPr>
                <w:ilvl w:val="0"/>
                <w:numId w:val="12"/>
              </w:numPr>
              <w:spacing w:after="0"/>
              <w:ind w:left="306" w:hanging="306"/>
            </w:pPr>
            <w:r w:rsidRPr="00854C34">
              <w:t>Are all records of pre-match and post-match safety checks complete, up</w:t>
            </w:r>
            <w:r w:rsidR="000F7AF8">
              <w:t>-</w:t>
            </w:r>
            <w:r w:rsidRPr="00854C34">
              <w:t>to</w:t>
            </w:r>
            <w:r w:rsidR="000F7AF8">
              <w:t>-</w:t>
            </w:r>
            <w:r w:rsidRPr="00854C34">
              <w:t>date and readily accessible?</w:t>
            </w:r>
          </w:p>
        </w:tc>
        <w:tc>
          <w:tcPr>
            <w:tcW w:w="1275" w:type="dxa"/>
          </w:tcPr>
          <w:p w14:paraId="33F3FB7B" w14:textId="77777777" w:rsidR="00854C34" w:rsidRDefault="00854C34" w:rsidP="00FA58F8">
            <w:pPr>
              <w:spacing w:after="0"/>
            </w:pPr>
          </w:p>
        </w:tc>
        <w:tc>
          <w:tcPr>
            <w:tcW w:w="3969" w:type="dxa"/>
          </w:tcPr>
          <w:p w14:paraId="32036025" w14:textId="77777777" w:rsidR="00854C34" w:rsidRDefault="00854C34" w:rsidP="00FA58F8">
            <w:pPr>
              <w:spacing w:after="0"/>
            </w:pPr>
          </w:p>
        </w:tc>
      </w:tr>
      <w:tr w:rsidR="00854C34" w14:paraId="656FEEC6" w14:textId="77777777" w:rsidTr="009119AD">
        <w:trPr>
          <w:trHeight w:val="1982"/>
        </w:trPr>
        <w:tc>
          <w:tcPr>
            <w:tcW w:w="3823" w:type="dxa"/>
          </w:tcPr>
          <w:p w14:paraId="3CCA7940" w14:textId="1B941CD8" w:rsidR="00854C34" w:rsidRPr="00854C34" w:rsidRDefault="00854C34" w:rsidP="009119AD">
            <w:pPr>
              <w:numPr>
                <w:ilvl w:val="0"/>
                <w:numId w:val="12"/>
              </w:numPr>
              <w:spacing w:after="0"/>
              <w:ind w:left="306" w:hanging="306"/>
            </w:pPr>
            <w:r w:rsidRPr="00854C34">
              <w:t>Is the location, nature and cause of all incidents or near misses that may affect the safety of those at the ground recorded, and are these, together with any complaints, subsequently followed up?</w:t>
            </w:r>
          </w:p>
        </w:tc>
        <w:tc>
          <w:tcPr>
            <w:tcW w:w="1275" w:type="dxa"/>
          </w:tcPr>
          <w:p w14:paraId="3E9A6424" w14:textId="77777777" w:rsidR="00854C34" w:rsidRDefault="00854C34" w:rsidP="00FA58F8">
            <w:pPr>
              <w:spacing w:after="0"/>
            </w:pPr>
          </w:p>
        </w:tc>
        <w:tc>
          <w:tcPr>
            <w:tcW w:w="3969" w:type="dxa"/>
          </w:tcPr>
          <w:p w14:paraId="44009564" w14:textId="77777777" w:rsidR="00854C34" w:rsidRDefault="00854C34" w:rsidP="00FA58F8">
            <w:pPr>
              <w:spacing w:after="0"/>
            </w:pPr>
          </w:p>
        </w:tc>
      </w:tr>
    </w:tbl>
    <w:p w14:paraId="1F2AC857" w14:textId="77777777" w:rsidR="002C17C4" w:rsidRDefault="002C17C4" w:rsidP="00DD6E5A"/>
    <w:tbl>
      <w:tblPr>
        <w:tblStyle w:val="TableGrid"/>
        <w:tblW w:w="0" w:type="auto"/>
        <w:tblLook w:val="04A0" w:firstRow="1" w:lastRow="0" w:firstColumn="1" w:lastColumn="0" w:noHBand="0" w:noVBand="1"/>
      </w:tblPr>
      <w:tblGrid>
        <w:gridCol w:w="5665"/>
        <w:gridCol w:w="3351"/>
      </w:tblGrid>
      <w:tr w:rsidR="00305729" w14:paraId="7E57B953" w14:textId="77777777" w:rsidTr="00F51D12">
        <w:tc>
          <w:tcPr>
            <w:tcW w:w="9016" w:type="dxa"/>
            <w:gridSpan w:val="2"/>
          </w:tcPr>
          <w:p w14:paraId="10A427C6" w14:textId="77777777" w:rsidR="00305729" w:rsidRPr="009119AD" w:rsidRDefault="00305729" w:rsidP="00DD6E5A">
            <w:pPr>
              <w:rPr>
                <w:b/>
                <w:bCs/>
                <w:sz w:val="28"/>
                <w:szCs w:val="28"/>
              </w:rPr>
            </w:pPr>
            <w:r w:rsidRPr="009119AD">
              <w:rPr>
                <w:b/>
                <w:bCs/>
                <w:sz w:val="28"/>
                <w:szCs w:val="28"/>
              </w:rPr>
              <w:t>A7. Photos from inspection of ground</w:t>
            </w:r>
          </w:p>
          <w:p w14:paraId="7BD39067" w14:textId="79B6DC3E" w:rsidR="00382A10" w:rsidRPr="005B7888" w:rsidRDefault="00382A10" w:rsidP="005B7888">
            <w:r w:rsidRPr="005B7888">
              <w:t>The following photos show problems highlighted during the inspection along with a comment about the issues.</w:t>
            </w:r>
          </w:p>
        </w:tc>
      </w:tr>
      <w:tr w:rsidR="00305729" w14:paraId="18E42A70" w14:textId="77777777" w:rsidTr="00EA6B11">
        <w:tc>
          <w:tcPr>
            <w:tcW w:w="5665" w:type="dxa"/>
          </w:tcPr>
          <w:p w14:paraId="066D9360" w14:textId="0215F6CA" w:rsidR="00305729" w:rsidRDefault="00851836" w:rsidP="00DD6E5A">
            <w:r>
              <w:t>Photo 1</w:t>
            </w:r>
          </w:p>
        </w:tc>
        <w:tc>
          <w:tcPr>
            <w:tcW w:w="3351" w:type="dxa"/>
          </w:tcPr>
          <w:p w14:paraId="34BB84D8" w14:textId="4C24649D" w:rsidR="00305729" w:rsidRDefault="00851836" w:rsidP="00DD6E5A">
            <w:r>
              <w:t>Comment/issue</w:t>
            </w:r>
          </w:p>
        </w:tc>
      </w:tr>
      <w:tr w:rsidR="00851836" w14:paraId="50B4B713" w14:textId="77777777" w:rsidTr="00851836">
        <w:trPr>
          <w:trHeight w:val="3965"/>
        </w:trPr>
        <w:tc>
          <w:tcPr>
            <w:tcW w:w="5665" w:type="dxa"/>
          </w:tcPr>
          <w:p w14:paraId="114FD371" w14:textId="77777777" w:rsidR="00851836" w:rsidRDefault="00851836" w:rsidP="00DD6E5A"/>
        </w:tc>
        <w:tc>
          <w:tcPr>
            <w:tcW w:w="3351" w:type="dxa"/>
          </w:tcPr>
          <w:p w14:paraId="3E6F58F6" w14:textId="77777777" w:rsidR="00851836" w:rsidRDefault="00851836" w:rsidP="00DD6E5A"/>
        </w:tc>
      </w:tr>
      <w:tr w:rsidR="00851836" w14:paraId="5A00E605" w14:textId="77777777" w:rsidTr="00851836">
        <w:tc>
          <w:tcPr>
            <w:tcW w:w="5665" w:type="dxa"/>
          </w:tcPr>
          <w:p w14:paraId="6A1EA862" w14:textId="38EF7BC3" w:rsidR="00851836" w:rsidRDefault="00851836" w:rsidP="00D076C9">
            <w:r>
              <w:t xml:space="preserve">Photo </w:t>
            </w:r>
            <w:r>
              <w:t>2</w:t>
            </w:r>
          </w:p>
        </w:tc>
        <w:tc>
          <w:tcPr>
            <w:tcW w:w="3351" w:type="dxa"/>
          </w:tcPr>
          <w:p w14:paraId="352EA872" w14:textId="77777777" w:rsidR="00851836" w:rsidRDefault="00851836" w:rsidP="00D076C9">
            <w:r>
              <w:t>Comment/issue</w:t>
            </w:r>
          </w:p>
        </w:tc>
      </w:tr>
      <w:tr w:rsidR="00851836" w14:paraId="395FC94F" w14:textId="77777777" w:rsidTr="00851836">
        <w:trPr>
          <w:trHeight w:val="3965"/>
        </w:trPr>
        <w:tc>
          <w:tcPr>
            <w:tcW w:w="5665" w:type="dxa"/>
          </w:tcPr>
          <w:p w14:paraId="6F852807" w14:textId="77777777" w:rsidR="00851836" w:rsidRDefault="00851836" w:rsidP="00D076C9"/>
        </w:tc>
        <w:tc>
          <w:tcPr>
            <w:tcW w:w="3351" w:type="dxa"/>
          </w:tcPr>
          <w:p w14:paraId="625D890E" w14:textId="77777777" w:rsidR="00851836" w:rsidRDefault="00851836" w:rsidP="00D076C9"/>
        </w:tc>
      </w:tr>
      <w:tr w:rsidR="00851836" w14:paraId="6E3CAA45" w14:textId="77777777" w:rsidTr="00851836">
        <w:tc>
          <w:tcPr>
            <w:tcW w:w="5665" w:type="dxa"/>
          </w:tcPr>
          <w:p w14:paraId="2ABAB2C4" w14:textId="7F1D1FF0" w:rsidR="00851836" w:rsidRDefault="00851836" w:rsidP="00D076C9">
            <w:r>
              <w:t xml:space="preserve">Photo </w:t>
            </w:r>
            <w:r>
              <w:t>3</w:t>
            </w:r>
          </w:p>
        </w:tc>
        <w:tc>
          <w:tcPr>
            <w:tcW w:w="3351" w:type="dxa"/>
          </w:tcPr>
          <w:p w14:paraId="5768E597" w14:textId="77777777" w:rsidR="00851836" w:rsidRDefault="00851836" w:rsidP="00D076C9">
            <w:r>
              <w:t>Comment/issue</w:t>
            </w:r>
          </w:p>
        </w:tc>
      </w:tr>
      <w:tr w:rsidR="00851836" w14:paraId="008E9219" w14:textId="77777777" w:rsidTr="00851836">
        <w:trPr>
          <w:trHeight w:val="3965"/>
        </w:trPr>
        <w:tc>
          <w:tcPr>
            <w:tcW w:w="5665" w:type="dxa"/>
          </w:tcPr>
          <w:p w14:paraId="285CFFCB" w14:textId="77777777" w:rsidR="00851836" w:rsidRDefault="00851836" w:rsidP="00D076C9"/>
        </w:tc>
        <w:tc>
          <w:tcPr>
            <w:tcW w:w="3351" w:type="dxa"/>
          </w:tcPr>
          <w:p w14:paraId="12CDE9C9" w14:textId="77777777" w:rsidR="00851836" w:rsidRDefault="00851836" w:rsidP="00D076C9"/>
        </w:tc>
      </w:tr>
      <w:tr w:rsidR="00851836" w14:paraId="2AD10C9A" w14:textId="77777777" w:rsidTr="00851836">
        <w:tc>
          <w:tcPr>
            <w:tcW w:w="5665" w:type="dxa"/>
          </w:tcPr>
          <w:p w14:paraId="788786E5" w14:textId="317AA70B" w:rsidR="00851836" w:rsidRDefault="00851836" w:rsidP="00D076C9">
            <w:r>
              <w:t xml:space="preserve">Photo </w:t>
            </w:r>
            <w:r>
              <w:t>4</w:t>
            </w:r>
          </w:p>
        </w:tc>
        <w:tc>
          <w:tcPr>
            <w:tcW w:w="3351" w:type="dxa"/>
          </w:tcPr>
          <w:p w14:paraId="024EF9C8" w14:textId="77777777" w:rsidR="00851836" w:rsidRDefault="00851836" w:rsidP="00D076C9">
            <w:r>
              <w:t>Comment/issue</w:t>
            </w:r>
          </w:p>
        </w:tc>
      </w:tr>
      <w:tr w:rsidR="00851836" w14:paraId="70F01200" w14:textId="77777777" w:rsidTr="00851836">
        <w:trPr>
          <w:trHeight w:val="3965"/>
        </w:trPr>
        <w:tc>
          <w:tcPr>
            <w:tcW w:w="5665" w:type="dxa"/>
          </w:tcPr>
          <w:p w14:paraId="30DD4A76" w14:textId="77777777" w:rsidR="00851836" w:rsidRDefault="00851836" w:rsidP="00D076C9"/>
        </w:tc>
        <w:tc>
          <w:tcPr>
            <w:tcW w:w="3351" w:type="dxa"/>
          </w:tcPr>
          <w:p w14:paraId="347E6B88" w14:textId="77777777" w:rsidR="00851836" w:rsidRDefault="00851836" w:rsidP="00D076C9"/>
        </w:tc>
      </w:tr>
      <w:tr w:rsidR="00851836" w14:paraId="4A818087" w14:textId="77777777" w:rsidTr="00851836">
        <w:tc>
          <w:tcPr>
            <w:tcW w:w="5665" w:type="dxa"/>
          </w:tcPr>
          <w:p w14:paraId="44EF82C9" w14:textId="119BF6B1" w:rsidR="00851836" w:rsidRDefault="00851836" w:rsidP="00D076C9">
            <w:r>
              <w:t xml:space="preserve">Photo </w:t>
            </w:r>
            <w:r>
              <w:t>5</w:t>
            </w:r>
          </w:p>
        </w:tc>
        <w:tc>
          <w:tcPr>
            <w:tcW w:w="3351" w:type="dxa"/>
          </w:tcPr>
          <w:p w14:paraId="33792B5E" w14:textId="77777777" w:rsidR="00851836" w:rsidRDefault="00851836" w:rsidP="00D076C9">
            <w:r>
              <w:t>Comment/issue</w:t>
            </w:r>
          </w:p>
        </w:tc>
      </w:tr>
      <w:tr w:rsidR="00851836" w14:paraId="3C693768" w14:textId="77777777" w:rsidTr="00851836">
        <w:trPr>
          <w:trHeight w:val="3965"/>
        </w:trPr>
        <w:tc>
          <w:tcPr>
            <w:tcW w:w="5665" w:type="dxa"/>
          </w:tcPr>
          <w:p w14:paraId="652C8A8A" w14:textId="77777777" w:rsidR="00851836" w:rsidRDefault="00851836" w:rsidP="00D076C9"/>
        </w:tc>
        <w:tc>
          <w:tcPr>
            <w:tcW w:w="3351" w:type="dxa"/>
          </w:tcPr>
          <w:p w14:paraId="78CBC59E" w14:textId="77777777" w:rsidR="00851836" w:rsidRDefault="00851836" w:rsidP="00D076C9"/>
        </w:tc>
      </w:tr>
      <w:tr w:rsidR="00851836" w14:paraId="3FBA1B09" w14:textId="77777777" w:rsidTr="00851836">
        <w:tc>
          <w:tcPr>
            <w:tcW w:w="5665" w:type="dxa"/>
          </w:tcPr>
          <w:p w14:paraId="2B7F781C" w14:textId="4C76E486" w:rsidR="00851836" w:rsidRDefault="00851836" w:rsidP="00D076C9">
            <w:r>
              <w:t xml:space="preserve">Photo </w:t>
            </w:r>
            <w:r>
              <w:t>6</w:t>
            </w:r>
          </w:p>
        </w:tc>
        <w:tc>
          <w:tcPr>
            <w:tcW w:w="3351" w:type="dxa"/>
          </w:tcPr>
          <w:p w14:paraId="542F9027" w14:textId="77777777" w:rsidR="00851836" w:rsidRDefault="00851836" w:rsidP="00D076C9">
            <w:r>
              <w:t>Comment/issue</w:t>
            </w:r>
          </w:p>
        </w:tc>
      </w:tr>
      <w:tr w:rsidR="00851836" w14:paraId="7397795C" w14:textId="77777777" w:rsidTr="00851836">
        <w:trPr>
          <w:trHeight w:val="3965"/>
        </w:trPr>
        <w:tc>
          <w:tcPr>
            <w:tcW w:w="5665" w:type="dxa"/>
          </w:tcPr>
          <w:p w14:paraId="61ABED34" w14:textId="77777777" w:rsidR="00851836" w:rsidRDefault="00851836" w:rsidP="00D076C9"/>
        </w:tc>
        <w:tc>
          <w:tcPr>
            <w:tcW w:w="3351" w:type="dxa"/>
          </w:tcPr>
          <w:p w14:paraId="1BB7C1EE" w14:textId="77777777" w:rsidR="00851836" w:rsidRDefault="00851836" w:rsidP="00D076C9"/>
        </w:tc>
      </w:tr>
      <w:tr w:rsidR="00851836" w14:paraId="3EBE6DE7" w14:textId="77777777" w:rsidTr="00851836">
        <w:tc>
          <w:tcPr>
            <w:tcW w:w="5665" w:type="dxa"/>
          </w:tcPr>
          <w:p w14:paraId="1517BD94" w14:textId="489631C5" w:rsidR="00851836" w:rsidRDefault="00851836" w:rsidP="00D076C9">
            <w:r>
              <w:t xml:space="preserve">Photo </w:t>
            </w:r>
            <w:r>
              <w:t>7</w:t>
            </w:r>
          </w:p>
        </w:tc>
        <w:tc>
          <w:tcPr>
            <w:tcW w:w="3351" w:type="dxa"/>
          </w:tcPr>
          <w:p w14:paraId="4AD093AF" w14:textId="77777777" w:rsidR="00851836" w:rsidRDefault="00851836" w:rsidP="00D076C9">
            <w:r>
              <w:t>Comment/issue</w:t>
            </w:r>
          </w:p>
        </w:tc>
      </w:tr>
      <w:tr w:rsidR="00851836" w14:paraId="161E1DD0" w14:textId="77777777" w:rsidTr="00851836">
        <w:trPr>
          <w:trHeight w:val="3965"/>
        </w:trPr>
        <w:tc>
          <w:tcPr>
            <w:tcW w:w="5665" w:type="dxa"/>
          </w:tcPr>
          <w:p w14:paraId="2A8AFBC7" w14:textId="77777777" w:rsidR="00851836" w:rsidRDefault="00851836" w:rsidP="00D076C9"/>
        </w:tc>
        <w:tc>
          <w:tcPr>
            <w:tcW w:w="3351" w:type="dxa"/>
          </w:tcPr>
          <w:p w14:paraId="30E9D85C" w14:textId="77777777" w:rsidR="00851836" w:rsidRDefault="00851836" w:rsidP="00D076C9"/>
        </w:tc>
      </w:tr>
    </w:tbl>
    <w:p w14:paraId="040E6F73" w14:textId="77777777" w:rsidR="00305729" w:rsidRPr="00DD6E5A" w:rsidRDefault="00305729" w:rsidP="00DD6E5A"/>
    <w:sectPr w:rsidR="00305729" w:rsidRPr="00DD6E5A" w:rsidSect="0083182B">
      <w:headerReference w:type="default"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01BF6" w14:textId="77777777" w:rsidR="00DD6E5A" w:rsidRDefault="00DD6E5A" w:rsidP="008056B2">
      <w:pPr>
        <w:spacing w:after="0" w:line="240" w:lineRule="auto"/>
      </w:pPr>
      <w:r>
        <w:separator/>
      </w:r>
    </w:p>
  </w:endnote>
  <w:endnote w:type="continuationSeparator" w:id="0">
    <w:p w14:paraId="1613F078" w14:textId="77777777" w:rsidR="00DD6E5A" w:rsidRDefault="00DD6E5A" w:rsidP="008056B2">
      <w:pPr>
        <w:spacing w:after="0" w:line="240" w:lineRule="auto"/>
      </w:pPr>
      <w:r>
        <w:continuationSeparator/>
      </w:r>
    </w:p>
  </w:endnote>
  <w:endnote w:type="continuationNotice" w:id="1">
    <w:p w14:paraId="212BE588" w14:textId="77777777" w:rsidR="00055C24" w:rsidRDefault="00055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925761"/>
      <w:docPartObj>
        <w:docPartGallery w:val="Page Numbers (Bottom of Page)"/>
        <w:docPartUnique/>
      </w:docPartObj>
    </w:sdtPr>
    <w:sdtEndPr>
      <w:rPr>
        <w:noProof/>
        <w:sz w:val="20"/>
        <w:szCs w:val="20"/>
      </w:rPr>
    </w:sdtEndPr>
    <w:sdtContent>
      <w:p w14:paraId="31BAA170" w14:textId="77777777" w:rsidR="00DA6212" w:rsidRPr="00F243B8" w:rsidRDefault="00DA6212" w:rsidP="00F243B8">
        <w:pPr>
          <w:pStyle w:val="Footer"/>
          <w:jc w:val="center"/>
          <w:rPr>
            <w:sz w:val="20"/>
            <w:szCs w:val="20"/>
          </w:rPr>
        </w:pPr>
        <w:r w:rsidRPr="00F243B8">
          <w:rPr>
            <w:sz w:val="20"/>
            <w:szCs w:val="20"/>
          </w:rPr>
          <w:fldChar w:fldCharType="begin"/>
        </w:r>
        <w:r w:rsidRPr="00F243B8">
          <w:rPr>
            <w:sz w:val="20"/>
            <w:szCs w:val="20"/>
          </w:rPr>
          <w:instrText xml:space="preserve"> PAGE   \* MERGEFORMAT </w:instrText>
        </w:r>
        <w:r w:rsidRPr="00F243B8">
          <w:rPr>
            <w:sz w:val="20"/>
            <w:szCs w:val="20"/>
          </w:rPr>
          <w:fldChar w:fldCharType="separate"/>
        </w:r>
        <w:r w:rsidRPr="00F243B8">
          <w:rPr>
            <w:noProof/>
            <w:sz w:val="20"/>
            <w:szCs w:val="20"/>
          </w:rPr>
          <w:t>2</w:t>
        </w:r>
        <w:r w:rsidRPr="00F243B8">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CB3E" w14:textId="77777777" w:rsidR="008056B2" w:rsidRDefault="00530B79">
    <w:pPr>
      <w:pStyle w:val="Footer"/>
    </w:pPr>
    <w:r>
      <w:rPr>
        <w:noProof/>
      </w:rPr>
      <mc:AlternateContent>
        <mc:Choice Requires="wps">
          <w:drawing>
            <wp:anchor distT="0" distB="0" distL="114300" distR="114300" simplePos="0" relativeHeight="251658243" behindDoc="0" locked="0" layoutInCell="1" allowOverlap="1" wp14:anchorId="3BB5EC43" wp14:editId="4D358A73">
              <wp:simplePos x="0" y="0"/>
              <wp:positionH relativeFrom="page">
                <wp:posOffset>-76200</wp:posOffset>
              </wp:positionH>
              <wp:positionV relativeFrom="paragraph">
                <wp:posOffset>-71120</wp:posOffset>
              </wp:positionV>
              <wp:extent cx="76676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7667625" cy="0"/>
                      </a:xfrm>
                      <a:prstGeom prst="line">
                        <a:avLst/>
                      </a:prstGeom>
                      <a:noFill/>
                      <a:ln w="15875" cap="flat" cmpd="sng" algn="ctr">
                        <a:solidFill>
                          <a:srgbClr val="42556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69C1FC"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pt,-5.6pt" to="597.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" strokecolor="#425563" strokeweight="1.2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20189" w14:textId="77777777" w:rsidR="00DD6E5A" w:rsidRDefault="00DD6E5A" w:rsidP="008056B2">
      <w:pPr>
        <w:spacing w:after="0" w:line="240" w:lineRule="auto"/>
      </w:pPr>
      <w:r>
        <w:separator/>
      </w:r>
    </w:p>
  </w:footnote>
  <w:footnote w:type="continuationSeparator" w:id="0">
    <w:p w14:paraId="1A761F67" w14:textId="77777777" w:rsidR="00DD6E5A" w:rsidRDefault="00DD6E5A" w:rsidP="008056B2">
      <w:pPr>
        <w:spacing w:after="0" w:line="240" w:lineRule="auto"/>
      </w:pPr>
      <w:r>
        <w:continuationSeparator/>
      </w:r>
    </w:p>
  </w:footnote>
  <w:footnote w:type="continuationNotice" w:id="1">
    <w:p w14:paraId="408D42EA" w14:textId="77777777" w:rsidR="00055C24" w:rsidRDefault="00055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A73EA" w14:textId="77777777" w:rsidR="00DA6212" w:rsidRDefault="00F243B8">
    <w:pPr>
      <w:pStyle w:val="Header"/>
    </w:pPr>
    <w:r>
      <w:rPr>
        <w:noProof/>
      </w:rPr>
      <w:drawing>
        <wp:anchor distT="0" distB="0" distL="114300" distR="114300" simplePos="0" relativeHeight="251658240" behindDoc="1" locked="0" layoutInCell="1" allowOverlap="1" wp14:anchorId="2B1155EA" wp14:editId="5319C135">
          <wp:simplePos x="0" y="0"/>
          <wp:positionH relativeFrom="column">
            <wp:posOffset>-400050</wp:posOffset>
          </wp:positionH>
          <wp:positionV relativeFrom="paragraph">
            <wp:posOffset>-97155</wp:posOffset>
          </wp:positionV>
          <wp:extent cx="548005" cy="40322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GSA-Stanchion_RGB.jpg"/>
                  <pic:cNvPicPr/>
                </pic:nvPicPr>
                <pic:blipFill>
                  <a:blip r:embed="rId1">
                    <a:extLst>
                      <a:ext uri="{28A0092B-C50C-407E-A947-70E740481C1C}">
                        <a14:useLocalDpi xmlns:a14="http://schemas.microsoft.com/office/drawing/2010/main" val="0"/>
                      </a:ext>
                    </a:extLst>
                  </a:blip>
                  <a:stretch>
                    <a:fillRect/>
                  </a:stretch>
                </pic:blipFill>
                <pic:spPr>
                  <a:xfrm>
                    <a:off x="0" y="0"/>
                    <a:ext cx="548005" cy="403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34015" w14:textId="77777777" w:rsidR="008056B2" w:rsidRDefault="00530B79">
    <w:pPr>
      <w:pStyle w:val="Header"/>
    </w:pPr>
    <w:r w:rsidRPr="00530B79">
      <w:rPr>
        <w:noProof/>
      </w:rPr>
      <w:drawing>
        <wp:anchor distT="0" distB="0" distL="114300" distR="114300" simplePos="0" relativeHeight="251658241" behindDoc="0" locked="0" layoutInCell="1" allowOverlap="1" wp14:anchorId="1E15E7DF" wp14:editId="496D12C7">
          <wp:simplePos x="0" y="0"/>
          <wp:positionH relativeFrom="column">
            <wp:posOffset>-612140</wp:posOffset>
          </wp:positionH>
          <wp:positionV relativeFrom="paragraph">
            <wp:posOffset>-132080</wp:posOffset>
          </wp:positionV>
          <wp:extent cx="2352675" cy="51879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SA-logo_RGB.jpg"/>
                  <pic:cNvPicPr/>
                </pic:nvPicPr>
                <pic:blipFill>
                  <a:blip r:embed="rId1">
                    <a:extLst>
                      <a:ext uri="{28A0092B-C50C-407E-A947-70E740481C1C}">
                        <a14:useLocalDpi xmlns:a14="http://schemas.microsoft.com/office/drawing/2010/main" val="0"/>
                      </a:ext>
                    </a:extLst>
                  </a:blip>
                  <a:stretch>
                    <a:fillRect/>
                  </a:stretch>
                </pic:blipFill>
                <pic:spPr>
                  <a:xfrm>
                    <a:off x="0" y="0"/>
                    <a:ext cx="2352675" cy="518795"/>
                  </a:xfrm>
                  <a:prstGeom prst="rect">
                    <a:avLst/>
                  </a:prstGeom>
                </pic:spPr>
              </pic:pic>
            </a:graphicData>
          </a:graphic>
          <wp14:sizeRelH relativeFrom="page">
            <wp14:pctWidth>0</wp14:pctWidth>
          </wp14:sizeRelH>
          <wp14:sizeRelV relativeFrom="page">
            <wp14:pctHeight>0</wp14:pctHeight>
          </wp14:sizeRelV>
        </wp:anchor>
      </w:drawing>
    </w:r>
  </w:p>
  <w:p w14:paraId="455E45C3" w14:textId="77777777" w:rsidR="00530B79" w:rsidRDefault="00530B79">
    <w:pPr>
      <w:pStyle w:val="Header"/>
    </w:pPr>
  </w:p>
  <w:p w14:paraId="4CA72567" w14:textId="77777777" w:rsidR="00530B79" w:rsidRDefault="00F243B8">
    <w:pPr>
      <w:pStyle w:val="Header"/>
    </w:pPr>
    <w:r w:rsidRPr="00530B79">
      <w:rPr>
        <w:noProof/>
      </w:rPr>
      <mc:AlternateContent>
        <mc:Choice Requires="wps">
          <w:drawing>
            <wp:anchor distT="0" distB="0" distL="114300" distR="114300" simplePos="0" relativeHeight="251658242" behindDoc="0" locked="0" layoutInCell="1" allowOverlap="1" wp14:anchorId="7876420B" wp14:editId="6BD09375">
              <wp:simplePos x="0" y="0"/>
              <wp:positionH relativeFrom="page">
                <wp:posOffset>-19050</wp:posOffset>
              </wp:positionH>
              <wp:positionV relativeFrom="paragraph">
                <wp:posOffset>267335</wp:posOffset>
              </wp:positionV>
              <wp:extent cx="76295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629525" cy="0"/>
                      </a:xfrm>
                      <a:prstGeom prst="line">
                        <a:avLst/>
                      </a:prstGeom>
                      <a:ln w="15875">
                        <a:solidFill>
                          <a:srgbClr val="425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79595" id="Straight Connector 4" o:spid="_x0000_s1026" style="position:absolute;flip:y;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21.05pt" to="599.2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" strokecolor="#425563" strokeweight="1.25pt">
              <v:stroke joinstyle="miter"/>
              <w10:wrap anchorx="page"/>
            </v:line>
          </w:pict>
        </mc:Fallback>
      </mc:AlternateContent>
    </w:r>
  </w:p>
  <w:p w14:paraId="4352B8E9" w14:textId="77777777" w:rsidR="00530B79" w:rsidRDefault="00530B79">
    <w:pPr>
      <w:pStyle w:val="Header"/>
    </w:pPr>
  </w:p>
  <w:p w14:paraId="578C89FA" w14:textId="77777777" w:rsidR="00530B79" w:rsidRDefault="00530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705"/>
    <w:multiLevelType w:val="hybridMultilevel"/>
    <w:tmpl w:val="E48A2EE8"/>
    <w:lvl w:ilvl="0" w:tplc="0316DB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50FF4"/>
    <w:multiLevelType w:val="hybridMultilevel"/>
    <w:tmpl w:val="60261A24"/>
    <w:lvl w:ilvl="0" w:tplc="F1304538">
      <w:start w:val="1"/>
      <w:numFmt w:val="lowerLetter"/>
      <w:lvlText w:val="%1."/>
      <w:lvlJc w:val="left"/>
      <w:pPr>
        <w:ind w:left="720" w:hanging="360"/>
      </w:pPr>
      <w:rPr>
        <w:rFonts w:hint="default"/>
        <w:b/>
        <w:color w:val="175D3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92A6D"/>
    <w:multiLevelType w:val="hybridMultilevel"/>
    <w:tmpl w:val="9094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8109A"/>
    <w:multiLevelType w:val="hybridMultilevel"/>
    <w:tmpl w:val="F37EEFC4"/>
    <w:lvl w:ilvl="0" w:tplc="F1304538">
      <w:start w:val="1"/>
      <w:numFmt w:val="lowerLetter"/>
      <w:lvlText w:val="%1."/>
      <w:lvlJc w:val="left"/>
      <w:pPr>
        <w:ind w:left="534" w:hanging="360"/>
      </w:pPr>
      <w:rPr>
        <w:rFonts w:hint="default"/>
        <w:b/>
        <w:color w:val="175D3B"/>
      </w:rPr>
    </w:lvl>
    <w:lvl w:ilvl="1" w:tplc="08090019" w:tentative="1">
      <w:start w:val="1"/>
      <w:numFmt w:val="lowerLetter"/>
      <w:lvlText w:val="%2."/>
      <w:lvlJc w:val="left"/>
      <w:pPr>
        <w:ind w:left="1254" w:hanging="360"/>
      </w:pPr>
    </w:lvl>
    <w:lvl w:ilvl="2" w:tplc="0809001B" w:tentative="1">
      <w:start w:val="1"/>
      <w:numFmt w:val="lowerRoman"/>
      <w:lvlText w:val="%3."/>
      <w:lvlJc w:val="right"/>
      <w:pPr>
        <w:ind w:left="1974" w:hanging="180"/>
      </w:pPr>
    </w:lvl>
    <w:lvl w:ilvl="3" w:tplc="0809000F" w:tentative="1">
      <w:start w:val="1"/>
      <w:numFmt w:val="decimal"/>
      <w:lvlText w:val="%4."/>
      <w:lvlJc w:val="left"/>
      <w:pPr>
        <w:ind w:left="2694" w:hanging="360"/>
      </w:pPr>
    </w:lvl>
    <w:lvl w:ilvl="4" w:tplc="08090019" w:tentative="1">
      <w:start w:val="1"/>
      <w:numFmt w:val="lowerLetter"/>
      <w:lvlText w:val="%5."/>
      <w:lvlJc w:val="left"/>
      <w:pPr>
        <w:ind w:left="3414" w:hanging="360"/>
      </w:pPr>
    </w:lvl>
    <w:lvl w:ilvl="5" w:tplc="0809001B" w:tentative="1">
      <w:start w:val="1"/>
      <w:numFmt w:val="lowerRoman"/>
      <w:lvlText w:val="%6."/>
      <w:lvlJc w:val="right"/>
      <w:pPr>
        <w:ind w:left="4134" w:hanging="180"/>
      </w:pPr>
    </w:lvl>
    <w:lvl w:ilvl="6" w:tplc="0809000F" w:tentative="1">
      <w:start w:val="1"/>
      <w:numFmt w:val="decimal"/>
      <w:lvlText w:val="%7."/>
      <w:lvlJc w:val="left"/>
      <w:pPr>
        <w:ind w:left="4854" w:hanging="360"/>
      </w:pPr>
    </w:lvl>
    <w:lvl w:ilvl="7" w:tplc="08090019" w:tentative="1">
      <w:start w:val="1"/>
      <w:numFmt w:val="lowerLetter"/>
      <w:lvlText w:val="%8."/>
      <w:lvlJc w:val="left"/>
      <w:pPr>
        <w:ind w:left="5574" w:hanging="360"/>
      </w:pPr>
    </w:lvl>
    <w:lvl w:ilvl="8" w:tplc="0809001B" w:tentative="1">
      <w:start w:val="1"/>
      <w:numFmt w:val="lowerRoman"/>
      <w:lvlText w:val="%9."/>
      <w:lvlJc w:val="right"/>
      <w:pPr>
        <w:ind w:left="6294" w:hanging="180"/>
      </w:pPr>
    </w:lvl>
  </w:abstractNum>
  <w:abstractNum w:abstractNumId="4" w15:restartNumberingAfterBreak="0">
    <w:nsid w:val="26BA59FF"/>
    <w:multiLevelType w:val="hybridMultilevel"/>
    <w:tmpl w:val="972ACD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15C6A"/>
    <w:multiLevelType w:val="hybridMultilevel"/>
    <w:tmpl w:val="1346C5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FB18C0"/>
    <w:multiLevelType w:val="hybridMultilevel"/>
    <w:tmpl w:val="FF7E11BC"/>
    <w:lvl w:ilvl="0" w:tplc="D92E6996">
      <w:start w:val="1"/>
      <w:numFmt w:val="lowerLetter"/>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764098"/>
    <w:multiLevelType w:val="hybridMultilevel"/>
    <w:tmpl w:val="AF1C71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E13E29"/>
    <w:multiLevelType w:val="hybridMultilevel"/>
    <w:tmpl w:val="97BA27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B14DE6"/>
    <w:multiLevelType w:val="hybridMultilevel"/>
    <w:tmpl w:val="56567D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B504B8"/>
    <w:multiLevelType w:val="hybridMultilevel"/>
    <w:tmpl w:val="7B0889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3F2547"/>
    <w:multiLevelType w:val="hybridMultilevel"/>
    <w:tmpl w:val="9F0C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B7612"/>
    <w:multiLevelType w:val="hybridMultilevel"/>
    <w:tmpl w:val="9020B8E4"/>
    <w:lvl w:ilvl="0" w:tplc="0316DB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918907">
    <w:abstractNumId w:val="11"/>
  </w:num>
  <w:num w:numId="2" w16cid:durableId="688874412">
    <w:abstractNumId w:val="2"/>
  </w:num>
  <w:num w:numId="3" w16cid:durableId="1553082697">
    <w:abstractNumId w:val="12"/>
  </w:num>
  <w:num w:numId="4" w16cid:durableId="181170070">
    <w:abstractNumId w:val="4"/>
  </w:num>
  <w:num w:numId="5" w16cid:durableId="929580773">
    <w:abstractNumId w:val="3"/>
  </w:num>
  <w:num w:numId="6" w16cid:durableId="1703478834">
    <w:abstractNumId w:val="9"/>
  </w:num>
  <w:num w:numId="7" w16cid:durableId="1758405380">
    <w:abstractNumId w:val="1"/>
  </w:num>
  <w:num w:numId="8" w16cid:durableId="1271623916">
    <w:abstractNumId w:val="8"/>
  </w:num>
  <w:num w:numId="9" w16cid:durableId="309792404">
    <w:abstractNumId w:val="10"/>
  </w:num>
  <w:num w:numId="10" w16cid:durableId="491068549">
    <w:abstractNumId w:val="5"/>
  </w:num>
  <w:num w:numId="11" w16cid:durableId="1047879844">
    <w:abstractNumId w:val="6"/>
  </w:num>
  <w:num w:numId="12" w16cid:durableId="1966619083">
    <w:abstractNumId w:val="7"/>
  </w:num>
  <w:num w:numId="13" w16cid:durableId="188509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5A"/>
    <w:rsid w:val="00002C69"/>
    <w:rsid w:val="00003400"/>
    <w:rsid w:val="00053DBC"/>
    <w:rsid w:val="00055C24"/>
    <w:rsid w:val="00064EEF"/>
    <w:rsid w:val="00072E67"/>
    <w:rsid w:val="000C5746"/>
    <w:rsid w:val="000D26B7"/>
    <w:rsid w:val="000E0186"/>
    <w:rsid w:val="000F1615"/>
    <w:rsid w:val="000F7AF8"/>
    <w:rsid w:val="00131781"/>
    <w:rsid w:val="00153992"/>
    <w:rsid w:val="00161BA4"/>
    <w:rsid w:val="00175730"/>
    <w:rsid w:val="0019351B"/>
    <w:rsid w:val="002132FB"/>
    <w:rsid w:val="00250AC3"/>
    <w:rsid w:val="002C0790"/>
    <w:rsid w:val="002C17C4"/>
    <w:rsid w:val="002E44A5"/>
    <w:rsid w:val="002F608B"/>
    <w:rsid w:val="00305729"/>
    <w:rsid w:val="00325BF1"/>
    <w:rsid w:val="00344990"/>
    <w:rsid w:val="003645EF"/>
    <w:rsid w:val="00382A10"/>
    <w:rsid w:val="003A5A87"/>
    <w:rsid w:val="003F62A9"/>
    <w:rsid w:val="0041479C"/>
    <w:rsid w:val="00435902"/>
    <w:rsid w:val="004402B0"/>
    <w:rsid w:val="004B4CC2"/>
    <w:rsid w:val="0051126A"/>
    <w:rsid w:val="00522414"/>
    <w:rsid w:val="00530B79"/>
    <w:rsid w:val="00552F67"/>
    <w:rsid w:val="005572A7"/>
    <w:rsid w:val="00591433"/>
    <w:rsid w:val="005B019D"/>
    <w:rsid w:val="005B7888"/>
    <w:rsid w:val="00610BD2"/>
    <w:rsid w:val="00626403"/>
    <w:rsid w:val="00645408"/>
    <w:rsid w:val="00664D60"/>
    <w:rsid w:val="006C06B9"/>
    <w:rsid w:val="006F1058"/>
    <w:rsid w:val="00710ED1"/>
    <w:rsid w:val="00712071"/>
    <w:rsid w:val="00731CE2"/>
    <w:rsid w:val="00734B9E"/>
    <w:rsid w:val="00764CC6"/>
    <w:rsid w:val="007779D6"/>
    <w:rsid w:val="007803A1"/>
    <w:rsid w:val="007F02CD"/>
    <w:rsid w:val="007F74F6"/>
    <w:rsid w:val="008056B2"/>
    <w:rsid w:val="0083182B"/>
    <w:rsid w:val="00834AD0"/>
    <w:rsid w:val="00851836"/>
    <w:rsid w:val="0085259D"/>
    <w:rsid w:val="00854C34"/>
    <w:rsid w:val="008B2C52"/>
    <w:rsid w:val="008F2FC9"/>
    <w:rsid w:val="009119AD"/>
    <w:rsid w:val="00923844"/>
    <w:rsid w:val="009640C5"/>
    <w:rsid w:val="00975F25"/>
    <w:rsid w:val="0099542F"/>
    <w:rsid w:val="009B7C40"/>
    <w:rsid w:val="009E36DE"/>
    <w:rsid w:val="00A547F9"/>
    <w:rsid w:val="00A73D4A"/>
    <w:rsid w:val="00A83158"/>
    <w:rsid w:val="00AA710C"/>
    <w:rsid w:val="00AB0C31"/>
    <w:rsid w:val="00AD067C"/>
    <w:rsid w:val="00AF535A"/>
    <w:rsid w:val="00B233DF"/>
    <w:rsid w:val="00B560F1"/>
    <w:rsid w:val="00B65614"/>
    <w:rsid w:val="00B702FF"/>
    <w:rsid w:val="00B904AE"/>
    <w:rsid w:val="00B90AB8"/>
    <w:rsid w:val="00BA0B43"/>
    <w:rsid w:val="00BF2633"/>
    <w:rsid w:val="00BF44BA"/>
    <w:rsid w:val="00C32695"/>
    <w:rsid w:val="00C405D6"/>
    <w:rsid w:val="00C44BA6"/>
    <w:rsid w:val="00C60F58"/>
    <w:rsid w:val="00CD50BA"/>
    <w:rsid w:val="00CE3E3E"/>
    <w:rsid w:val="00D24714"/>
    <w:rsid w:val="00D95FF6"/>
    <w:rsid w:val="00DA6212"/>
    <w:rsid w:val="00DB241E"/>
    <w:rsid w:val="00DD6E5A"/>
    <w:rsid w:val="00E65716"/>
    <w:rsid w:val="00E663AE"/>
    <w:rsid w:val="00E75199"/>
    <w:rsid w:val="00EA6B11"/>
    <w:rsid w:val="00F243B8"/>
    <w:rsid w:val="00F54563"/>
    <w:rsid w:val="00FA58F8"/>
    <w:rsid w:val="00FB3C24"/>
    <w:rsid w:val="00FF1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F52B4"/>
  <w15:chartTrackingRefBased/>
  <w15:docId w15:val="{90918DE8-FDAD-4B68-BE52-B6D9B4F3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D6"/>
    <w:pPr>
      <w:spacing w:after="240"/>
    </w:pPr>
  </w:style>
  <w:style w:type="paragraph" w:styleId="Heading1">
    <w:name w:val="heading 1"/>
    <w:basedOn w:val="Normal"/>
    <w:next w:val="Normal"/>
    <w:link w:val="Heading1Char"/>
    <w:uiPriority w:val="9"/>
    <w:qFormat/>
    <w:rsid w:val="007779D6"/>
    <w:pPr>
      <w:keepNext/>
      <w:keepLines/>
      <w:spacing w:before="240"/>
      <w:outlineLvl w:val="0"/>
    </w:pPr>
    <w:rPr>
      <w:rFonts w:eastAsiaTheme="majorEastAsia" w:cstheme="majorBidi"/>
      <w:b/>
      <w:color w:val="415565" w:themeColor="accent1"/>
      <w:sz w:val="36"/>
      <w:szCs w:val="32"/>
    </w:rPr>
  </w:style>
  <w:style w:type="paragraph" w:styleId="Heading2">
    <w:name w:val="heading 2"/>
    <w:basedOn w:val="Normal"/>
    <w:next w:val="Normal"/>
    <w:link w:val="Heading2Char"/>
    <w:uiPriority w:val="9"/>
    <w:unhideWhenUsed/>
    <w:qFormat/>
    <w:rsid w:val="007779D6"/>
    <w:pPr>
      <w:keepNext/>
      <w:keepLines/>
      <w:spacing w:before="120"/>
      <w:outlineLvl w:val="1"/>
    </w:pPr>
    <w:rPr>
      <w:rFonts w:eastAsiaTheme="majorEastAsia" w:cstheme="majorBidi"/>
      <w:b/>
      <w:color w:val="175D3B" w:themeColor="accent2"/>
      <w:sz w:val="28"/>
      <w:szCs w:val="26"/>
    </w:rPr>
  </w:style>
  <w:style w:type="paragraph" w:styleId="Heading3">
    <w:name w:val="heading 3"/>
    <w:basedOn w:val="Normal"/>
    <w:next w:val="Normal"/>
    <w:link w:val="Heading3Char"/>
    <w:uiPriority w:val="9"/>
    <w:unhideWhenUsed/>
    <w:qFormat/>
    <w:rsid w:val="007779D6"/>
    <w:pPr>
      <w:keepNext/>
      <w:keepLines/>
      <w:spacing w:before="4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7779D6"/>
    <w:pPr>
      <w:keepNext/>
      <w:keepLines/>
      <w:spacing w:before="40"/>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7779D6"/>
    <w:pPr>
      <w:keepNext/>
      <w:keepLines/>
      <w:spacing w:before="40"/>
      <w:outlineLvl w:val="4"/>
    </w:pPr>
    <w:rPr>
      <w:rFonts w:eastAsiaTheme="majorEastAsia" w:cstheme="majorBidi"/>
      <w:color w:val="175D3B"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9D6"/>
  </w:style>
  <w:style w:type="paragraph" w:styleId="Footer">
    <w:name w:val="footer"/>
    <w:basedOn w:val="Normal"/>
    <w:link w:val="FooterChar"/>
    <w:uiPriority w:val="99"/>
    <w:unhideWhenUsed/>
    <w:rsid w:val="00777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9D6"/>
  </w:style>
  <w:style w:type="paragraph" w:customStyle="1" w:styleId="Titlepageheading">
    <w:name w:val="Title page heading"/>
    <w:basedOn w:val="Normal"/>
    <w:link w:val="TitlepageheadingChar"/>
    <w:rsid w:val="007779D6"/>
    <w:rPr>
      <w:rFonts w:cs="Arial"/>
      <w:b/>
      <w:color w:val="FFFFFF" w:themeColor="background1"/>
      <w:sz w:val="72"/>
      <w:szCs w:val="72"/>
    </w:rPr>
  </w:style>
  <w:style w:type="paragraph" w:customStyle="1" w:styleId="Titlepagesubheading">
    <w:name w:val="Title page subheading"/>
    <w:basedOn w:val="Normal"/>
    <w:link w:val="TitlepagesubheadingChar"/>
    <w:qFormat/>
    <w:rsid w:val="007779D6"/>
    <w:rPr>
      <w:rFonts w:cs="Arial"/>
      <w:color w:val="FFFFFF" w:themeColor="background1"/>
      <w:sz w:val="48"/>
      <w:szCs w:val="48"/>
    </w:rPr>
  </w:style>
  <w:style w:type="character" w:customStyle="1" w:styleId="TitlepageheadingChar">
    <w:name w:val="Title page heading Char"/>
    <w:basedOn w:val="DefaultParagraphFont"/>
    <w:link w:val="Titlepageheading"/>
    <w:rsid w:val="007779D6"/>
    <w:rPr>
      <w:rFonts w:cs="Arial"/>
      <w:b/>
      <w:color w:val="FFFFFF" w:themeColor="background1"/>
      <w:sz w:val="72"/>
      <w:szCs w:val="72"/>
    </w:rPr>
  </w:style>
  <w:style w:type="character" w:customStyle="1" w:styleId="Heading1Char">
    <w:name w:val="Heading 1 Char"/>
    <w:basedOn w:val="DefaultParagraphFont"/>
    <w:link w:val="Heading1"/>
    <w:uiPriority w:val="9"/>
    <w:rsid w:val="007779D6"/>
    <w:rPr>
      <w:rFonts w:eastAsiaTheme="majorEastAsia" w:cstheme="majorBidi"/>
      <w:b/>
      <w:color w:val="415565" w:themeColor="accent1"/>
      <w:sz w:val="36"/>
      <w:szCs w:val="32"/>
    </w:rPr>
  </w:style>
  <w:style w:type="character" w:customStyle="1" w:styleId="TitlepagesubheadingChar">
    <w:name w:val="Title page subheading Char"/>
    <w:basedOn w:val="DefaultParagraphFont"/>
    <w:link w:val="Titlepagesubheading"/>
    <w:rsid w:val="007779D6"/>
    <w:rPr>
      <w:rFonts w:cs="Arial"/>
      <w:color w:val="FFFFFF" w:themeColor="background1"/>
      <w:sz w:val="48"/>
      <w:szCs w:val="48"/>
    </w:rPr>
  </w:style>
  <w:style w:type="character" w:customStyle="1" w:styleId="Heading2Char">
    <w:name w:val="Heading 2 Char"/>
    <w:basedOn w:val="DefaultParagraphFont"/>
    <w:link w:val="Heading2"/>
    <w:uiPriority w:val="9"/>
    <w:rsid w:val="007779D6"/>
    <w:rPr>
      <w:rFonts w:eastAsiaTheme="majorEastAsia" w:cstheme="majorBidi"/>
      <w:b/>
      <w:color w:val="175D3B" w:themeColor="accent2"/>
      <w:sz w:val="28"/>
      <w:szCs w:val="26"/>
    </w:rPr>
  </w:style>
  <w:style w:type="paragraph" w:styleId="TOCHeading">
    <w:name w:val="TOC Heading"/>
    <w:basedOn w:val="Heading1"/>
    <w:next w:val="Normal"/>
    <w:uiPriority w:val="39"/>
    <w:unhideWhenUsed/>
    <w:qFormat/>
    <w:rsid w:val="007779D6"/>
    <w:pPr>
      <w:outlineLvl w:val="9"/>
    </w:pPr>
    <w:rPr>
      <w:color w:val="425563" w:themeColor="text2"/>
      <w:sz w:val="32"/>
      <w:lang w:val="en-US"/>
    </w:rPr>
  </w:style>
  <w:style w:type="paragraph" w:styleId="TOC1">
    <w:name w:val="toc 1"/>
    <w:basedOn w:val="Normal"/>
    <w:next w:val="Normal"/>
    <w:autoRedefine/>
    <w:uiPriority w:val="39"/>
    <w:unhideWhenUsed/>
    <w:rsid w:val="007779D6"/>
    <w:pPr>
      <w:spacing w:after="100"/>
    </w:pPr>
  </w:style>
  <w:style w:type="paragraph" w:styleId="TOC2">
    <w:name w:val="toc 2"/>
    <w:basedOn w:val="Normal"/>
    <w:next w:val="Normal"/>
    <w:autoRedefine/>
    <w:uiPriority w:val="39"/>
    <w:unhideWhenUsed/>
    <w:rsid w:val="007779D6"/>
    <w:pPr>
      <w:spacing w:after="100"/>
      <w:ind w:left="220"/>
    </w:pPr>
  </w:style>
  <w:style w:type="character" w:styleId="Hyperlink">
    <w:name w:val="Hyperlink"/>
    <w:basedOn w:val="DefaultParagraphFont"/>
    <w:uiPriority w:val="99"/>
    <w:unhideWhenUsed/>
    <w:rsid w:val="007779D6"/>
    <w:rPr>
      <w:color w:val="0563C1" w:themeColor="hyperlink"/>
      <w:u w:val="single"/>
    </w:rPr>
  </w:style>
  <w:style w:type="character" w:customStyle="1" w:styleId="Heading3Char">
    <w:name w:val="Heading 3 Char"/>
    <w:basedOn w:val="DefaultParagraphFont"/>
    <w:link w:val="Heading3"/>
    <w:uiPriority w:val="9"/>
    <w:rsid w:val="007779D6"/>
    <w:rPr>
      <w:rFonts w:eastAsiaTheme="majorEastAsia" w:cstheme="majorBidi"/>
      <w:b/>
      <w:color w:val="000000" w:themeColor="text1"/>
      <w:sz w:val="24"/>
      <w:szCs w:val="24"/>
    </w:rPr>
  </w:style>
  <w:style w:type="character" w:customStyle="1" w:styleId="Heading4Char">
    <w:name w:val="Heading 4 Char"/>
    <w:basedOn w:val="DefaultParagraphFont"/>
    <w:link w:val="Heading4"/>
    <w:uiPriority w:val="9"/>
    <w:rsid w:val="007779D6"/>
    <w:rPr>
      <w:rFonts w:eastAsiaTheme="majorEastAsia" w:cstheme="majorBidi"/>
      <w:i/>
      <w:iCs/>
      <w:color w:val="000000" w:themeColor="text1"/>
    </w:rPr>
  </w:style>
  <w:style w:type="paragraph" w:styleId="ListParagraph">
    <w:name w:val="List Paragraph"/>
    <w:basedOn w:val="Normal"/>
    <w:uiPriority w:val="34"/>
    <w:qFormat/>
    <w:rsid w:val="007779D6"/>
    <w:pPr>
      <w:spacing w:after="120"/>
      <w:ind w:left="340"/>
    </w:pPr>
  </w:style>
  <w:style w:type="character" w:customStyle="1" w:styleId="Heading5Char">
    <w:name w:val="Heading 5 Char"/>
    <w:basedOn w:val="DefaultParagraphFont"/>
    <w:link w:val="Heading5"/>
    <w:uiPriority w:val="9"/>
    <w:rsid w:val="007779D6"/>
    <w:rPr>
      <w:rFonts w:eastAsiaTheme="majorEastAsia" w:cstheme="majorBidi"/>
      <w:color w:val="175D3B" w:themeColor="accent2"/>
    </w:rPr>
  </w:style>
  <w:style w:type="table" w:styleId="TableGrid">
    <w:name w:val="Table Grid"/>
    <w:basedOn w:val="TableNormal"/>
    <w:uiPriority w:val="39"/>
    <w:rsid w:val="0077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TOC3">
    <w:name w:val="toc 3"/>
    <w:basedOn w:val="Normal"/>
    <w:next w:val="Normal"/>
    <w:autoRedefine/>
    <w:uiPriority w:val="39"/>
    <w:unhideWhenUsed/>
    <w:rsid w:val="007779D6"/>
    <w:pPr>
      <w:spacing w:after="100"/>
      <w:ind w:left="440"/>
    </w:pPr>
  </w:style>
  <w:style w:type="paragraph" w:styleId="FootnoteText">
    <w:name w:val="footnote text"/>
    <w:basedOn w:val="Normal"/>
    <w:link w:val="FootnoteTextChar"/>
    <w:uiPriority w:val="99"/>
    <w:semiHidden/>
    <w:unhideWhenUsed/>
    <w:rsid w:val="00777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9D6"/>
    <w:rPr>
      <w:sz w:val="20"/>
      <w:szCs w:val="20"/>
    </w:rPr>
  </w:style>
  <w:style w:type="character" w:styleId="FootnoteReference">
    <w:name w:val="footnote reference"/>
    <w:basedOn w:val="DefaultParagraphFont"/>
    <w:uiPriority w:val="99"/>
    <w:semiHidden/>
    <w:unhideWhenUsed/>
    <w:rsid w:val="007779D6"/>
    <w:rPr>
      <w:vertAlign w:val="superscript"/>
    </w:rPr>
  </w:style>
  <w:style w:type="paragraph" w:styleId="Title">
    <w:name w:val="Title"/>
    <w:basedOn w:val="Normal"/>
    <w:next w:val="Normal"/>
    <w:link w:val="TitleChar"/>
    <w:uiPriority w:val="10"/>
    <w:qFormat/>
    <w:rsid w:val="007779D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779D6"/>
    <w:rPr>
      <w:rFonts w:eastAsiaTheme="majorEastAsia" w:cstheme="majorBidi"/>
      <w:spacing w:val="-10"/>
      <w:kern w:val="28"/>
      <w:sz w:val="56"/>
      <w:szCs w:val="56"/>
    </w:rPr>
  </w:style>
  <w:style w:type="paragraph" w:styleId="Subtitle">
    <w:name w:val="Subtitle"/>
    <w:basedOn w:val="Normal"/>
    <w:next w:val="Normal"/>
    <w:link w:val="SubtitleChar"/>
    <w:uiPriority w:val="11"/>
    <w:rsid w:val="007779D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79D6"/>
    <w:rPr>
      <w:rFonts w:eastAsiaTheme="minorEastAsia"/>
      <w:color w:val="5A5A5A" w:themeColor="text1" w:themeTint="A5"/>
      <w:spacing w:val="15"/>
    </w:rPr>
  </w:style>
  <w:style w:type="character" w:styleId="SubtleReference">
    <w:name w:val="Subtle Reference"/>
    <w:basedOn w:val="DefaultParagraphFont"/>
    <w:uiPriority w:val="31"/>
    <w:qFormat/>
    <w:rsid w:val="007779D6"/>
    <w:rPr>
      <w:smallCaps/>
      <w:color w:val="5A5A5A" w:themeColor="text1" w:themeTint="A5"/>
    </w:rPr>
  </w:style>
  <w:style w:type="paragraph" w:styleId="BodyText">
    <w:name w:val="Body Text"/>
    <w:basedOn w:val="Normal"/>
    <w:link w:val="BodyTextChar"/>
    <w:uiPriority w:val="1"/>
    <w:qFormat/>
    <w:rsid w:val="00DD6E5A"/>
    <w:pPr>
      <w:widowControl w:val="0"/>
      <w:autoSpaceDE w:val="0"/>
      <w:autoSpaceDN w:val="0"/>
      <w:spacing w:after="0" w:line="240" w:lineRule="auto"/>
    </w:pPr>
    <w:rPr>
      <w:rFonts w:ascii="Roboto" w:eastAsia="Roboto" w:hAnsi="Roboto" w:cs="Roboto"/>
      <w:sz w:val="21"/>
      <w:szCs w:val="21"/>
      <w:lang w:eastAsia="en-GB" w:bidi="en-GB"/>
    </w:rPr>
  </w:style>
  <w:style w:type="character" w:customStyle="1" w:styleId="BodyTextChar">
    <w:name w:val="Body Text Char"/>
    <w:basedOn w:val="DefaultParagraphFont"/>
    <w:link w:val="BodyText"/>
    <w:uiPriority w:val="1"/>
    <w:rsid w:val="00DD6E5A"/>
    <w:rPr>
      <w:rFonts w:ascii="Roboto" w:eastAsia="Roboto" w:hAnsi="Roboto" w:cs="Roboto"/>
      <w:sz w:val="21"/>
      <w:szCs w:val="21"/>
      <w:lang w:eastAsia="en-GB" w:bidi="en-GB"/>
    </w:rPr>
  </w:style>
  <w:style w:type="character" w:styleId="UnresolvedMention">
    <w:name w:val="Unresolved Mention"/>
    <w:basedOn w:val="DefaultParagraphFont"/>
    <w:uiPriority w:val="99"/>
    <w:semiHidden/>
    <w:unhideWhenUsed/>
    <w:rsid w:val="00DD6E5A"/>
    <w:rPr>
      <w:color w:val="605E5C"/>
      <w:shd w:val="clear" w:color="auto" w:fill="E1DFDD"/>
    </w:rPr>
  </w:style>
  <w:style w:type="character" w:styleId="Strong">
    <w:name w:val="Strong"/>
    <w:basedOn w:val="DefaultParagraphFont"/>
    <w:uiPriority w:val="22"/>
    <w:qFormat/>
    <w:rsid w:val="00DD6E5A"/>
    <w:rPr>
      <w:b/>
      <w:bCs/>
    </w:rPr>
  </w:style>
  <w:style w:type="paragraph" w:customStyle="1" w:styleId="Default">
    <w:name w:val="Default"/>
    <w:rsid w:val="00DD6E5A"/>
    <w:pPr>
      <w:autoSpaceDE w:val="0"/>
      <w:autoSpaceDN w:val="0"/>
      <w:adjustRightInd w:val="0"/>
      <w:spacing w:after="0" w:line="240" w:lineRule="auto"/>
    </w:pPr>
    <w:rPr>
      <w:rFonts w:ascii="Roboto" w:hAnsi="Roboto" w:cs="Roboto"/>
      <w:color w:val="000000"/>
      <w:sz w:val="24"/>
      <w:szCs w:val="24"/>
    </w:rPr>
  </w:style>
  <w:style w:type="paragraph" w:customStyle="1" w:styleId="TableParagraph">
    <w:name w:val="Table Paragraph"/>
    <w:basedOn w:val="Normal"/>
    <w:uiPriority w:val="1"/>
    <w:qFormat/>
    <w:rsid w:val="00053DBC"/>
    <w:pPr>
      <w:widowControl w:val="0"/>
      <w:autoSpaceDE w:val="0"/>
      <w:autoSpaceDN w:val="0"/>
      <w:spacing w:after="0" w:line="240" w:lineRule="auto"/>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gsa.org.uk/wp-content/uploads/2024/02/Home-Office-Circular-72-1987.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egislation.gov.uk/ukpga/1975/52"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ones\OneDrive%20-%20The%20Sports%20Grounds%20Safety%20Authority\Documents\Custom%20Office%20Templates\Green%20cover%20template%20(guidance).dotx" TargetMode="External"/></Relationships>
</file>

<file path=word/theme/theme1.xml><?xml version="1.0" encoding="utf-8"?>
<a:theme xmlns:a="http://schemas.openxmlformats.org/drawingml/2006/main" name="Office Theme">
  <a:themeElements>
    <a:clrScheme name="SGSA Colour Palette">
      <a:dk1>
        <a:sysClr val="windowText" lastClr="000000"/>
      </a:dk1>
      <a:lt1>
        <a:sysClr val="window" lastClr="FFFFFF"/>
      </a:lt1>
      <a:dk2>
        <a:srgbClr val="425563"/>
      </a:dk2>
      <a:lt2>
        <a:srgbClr val="E7E6E6"/>
      </a:lt2>
      <a:accent1>
        <a:srgbClr val="415565"/>
      </a:accent1>
      <a:accent2>
        <a:srgbClr val="175D3B"/>
      </a:accent2>
      <a:accent3>
        <a:srgbClr val="173555"/>
      </a:accent3>
      <a:accent4>
        <a:srgbClr val="641029"/>
      </a:accent4>
      <a:accent5>
        <a:srgbClr val="58427C"/>
      </a:accent5>
      <a:accent6>
        <a:srgbClr val="8ABD24"/>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10b74b-c868-41e5-83c4-acf4dc86abb6">
      <Terms xmlns="http://schemas.microsoft.com/office/infopath/2007/PartnerControls"/>
    </lcf76f155ced4ddcb4097134ff3c332f>
    <TaxCatchAll xmlns="506f11aa-304b-48e5-9722-fa77c0ed33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B7E6D3EBABA0478CB8F83CFE4C663E" ma:contentTypeVersion="18" ma:contentTypeDescription="Create a new document." ma:contentTypeScope="" ma:versionID="3761d93af8f4547f75b6d804861da6be">
  <xsd:schema xmlns:xsd="http://www.w3.org/2001/XMLSchema" xmlns:xs="http://www.w3.org/2001/XMLSchema" xmlns:p="http://schemas.microsoft.com/office/2006/metadata/properties" xmlns:ns2="2f10b74b-c868-41e5-83c4-acf4dc86abb6" xmlns:ns3="506f11aa-304b-48e5-9722-fa77c0ed332d" targetNamespace="http://schemas.microsoft.com/office/2006/metadata/properties" ma:root="true" ma:fieldsID="9293c4498ba24da25900d3aefd20c396" ns2:_="" ns3:_="">
    <xsd:import namespace="2f10b74b-c868-41e5-83c4-acf4dc86abb6"/>
    <xsd:import namespace="506f11aa-304b-48e5-9722-fa77c0ed3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0b74b-c868-41e5-83c4-acf4dc86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d501d1-8c3c-4b7e-bbad-c8d5a5aa3f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f11aa-304b-48e5-9722-fa77c0ed33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6071c-77aa-43c2-9237-1ce3b41e7dce}" ma:internalName="TaxCatchAll" ma:showField="CatchAllData" ma:web="506f11aa-304b-48e5-9722-fa77c0ed3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B9515-F35A-460C-BB1D-42A5CEE281F4}">
  <ds:schemaRefs>
    <ds:schemaRef ds:uri="http://schemas.openxmlformats.org/officeDocument/2006/bibliography"/>
  </ds:schemaRefs>
</ds:datastoreItem>
</file>

<file path=customXml/itemProps2.xml><?xml version="1.0" encoding="utf-8"?>
<ds:datastoreItem xmlns:ds="http://schemas.openxmlformats.org/officeDocument/2006/customXml" ds:itemID="{60A8C719-CDA2-47A4-A080-8834ABA9E54B}">
  <ds:schemaRefs>
    <ds:schemaRef ds:uri="http://schemas.microsoft.com/office/2006/metadata/properties"/>
    <ds:schemaRef ds:uri="http://schemas.microsoft.com/office/infopath/2007/PartnerControls"/>
    <ds:schemaRef ds:uri="2f10b74b-c868-41e5-83c4-acf4dc86abb6"/>
    <ds:schemaRef ds:uri="506f11aa-304b-48e5-9722-fa77c0ed332d"/>
  </ds:schemaRefs>
</ds:datastoreItem>
</file>

<file path=customXml/itemProps3.xml><?xml version="1.0" encoding="utf-8"?>
<ds:datastoreItem xmlns:ds="http://schemas.openxmlformats.org/officeDocument/2006/customXml" ds:itemID="{12C12E39-AB96-41E1-B0A4-A1A18B4AB38F}">
  <ds:schemaRefs>
    <ds:schemaRef ds:uri="http://schemas.microsoft.com/sharepoint/v3/contenttype/forms"/>
  </ds:schemaRefs>
</ds:datastoreItem>
</file>

<file path=customXml/itemProps4.xml><?xml version="1.0" encoding="utf-8"?>
<ds:datastoreItem xmlns:ds="http://schemas.openxmlformats.org/officeDocument/2006/customXml" ds:itemID="{7268CD39-19C4-42EC-8BB2-496A88895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0b74b-c868-41e5-83c4-acf4dc86abb6"/>
    <ds:schemaRef ds:uri="506f11aa-304b-48e5-9722-fa77c0ed3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Green cover template (guidance)</Template>
  <TotalTime>91</TotalTime>
  <Pages>16</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Andrea Jones</dc:creator>
  <cp:keywords/>
  <dc:description/>
  <cp:lastModifiedBy>Andrea Jones</cp:lastModifiedBy>
  <cp:revision>74</cp:revision>
  <cp:lastPrinted>2024-12-04T14:44:00Z</cp:lastPrinted>
  <dcterms:created xsi:type="dcterms:W3CDTF">2024-12-04T14:22:00Z</dcterms:created>
  <dcterms:modified xsi:type="dcterms:W3CDTF">2024-12-06T11:00:00Z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0x010100A3B7E6D3EBABA0478CB8F83CFE4C663E</vt:lpwstr>
  </property>
  <property fmtid="{D5CDD505-2E9C-101B-9397-08002B2CF9AE}" pid="3" name="MediaServiceImageTags">
    <vt:lpwstr/>
  </property>
</Properties>
</file>